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0F" w:rsidRPr="00841460" w:rsidRDefault="007F7537" w:rsidP="008D7FC3">
      <w:pPr>
        <w:jc w:val="center"/>
        <w:rPr>
          <w:rFonts w:asciiTheme="majorEastAsia" w:eastAsiaTheme="majorEastAsia" w:hAnsiTheme="majorEastAsia"/>
          <w:b w:val="0"/>
          <w:color w:val="auto"/>
          <w:sz w:val="36"/>
          <w:szCs w:val="36"/>
          <w:u w:val="none"/>
        </w:rPr>
      </w:pPr>
      <w:r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                     </w:t>
      </w:r>
      <w:r w:rsidR="008D7FC3" w:rsidRPr="00841460"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>（               ）专业</w:t>
      </w:r>
      <w:r w:rsidR="00841460"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>实训统计表</w:t>
      </w:r>
      <w:r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               </w:t>
      </w:r>
      <w:r w:rsidRPr="007F7537">
        <w:rPr>
          <w:rFonts w:asciiTheme="majorEastAsia" w:eastAsiaTheme="majorEastAsia" w:hAnsiTheme="majorEastAsia" w:hint="eastAsia"/>
          <w:b w:val="0"/>
          <w:color w:val="auto"/>
          <w:sz w:val="28"/>
          <w:szCs w:val="28"/>
          <w:u w:val="none"/>
        </w:rPr>
        <w:t>年    月</w:t>
      </w:r>
      <w:r>
        <w:rPr>
          <w:rFonts w:asciiTheme="majorEastAsia" w:eastAsiaTheme="majorEastAsia" w:hAnsiTheme="majorEastAsia" w:hint="eastAsia"/>
          <w:b w:val="0"/>
          <w:color w:val="auto"/>
          <w:sz w:val="36"/>
          <w:szCs w:val="36"/>
          <w:u w:val="none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951"/>
        <w:gridCol w:w="6237"/>
        <w:gridCol w:w="1276"/>
        <w:gridCol w:w="1701"/>
        <w:gridCol w:w="1984"/>
        <w:gridCol w:w="1418"/>
      </w:tblGrid>
      <w:tr w:rsidR="008D7FC3" w:rsidRPr="008D7FC3" w:rsidTr="008D7FC3">
        <w:tc>
          <w:tcPr>
            <w:tcW w:w="1951" w:type="dxa"/>
          </w:tcPr>
          <w:p w:rsidR="008D7FC3" w:rsidRPr="008D7FC3" w:rsidRDefault="008D7FC3" w:rsidP="008414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 w:rsidRPr="008D7FC3"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实训项目名称</w:t>
            </w:r>
          </w:p>
        </w:tc>
        <w:tc>
          <w:tcPr>
            <w:tcW w:w="6237" w:type="dxa"/>
          </w:tcPr>
          <w:p w:rsidR="008D7FC3" w:rsidRPr="008D7FC3" w:rsidRDefault="008D7FC3" w:rsidP="008414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 w:rsidRPr="008D7FC3"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能力目标</w:t>
            </w:r>
          </w:p>
        </w:tc>
        <w:tc>
          <w:tcPr>
            <w:tcW w:w="1276" w:type="dxa"/>
          </w:tcPr>
          <w:p w:rsidR="008D7FC3" w:rsidRPr="008D7FC3" w:rsidRDefault="008D7FC3" w:rsidP="008414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课时数</w:t>
            </w:r>
          </w:p>
        </w:tc>
        <w:tc>
          <w:tcPr>
            <w:tcW w:w="1701" w:type="dxa"/>
          </w:tcPr>
          <w:p w:rsidR="008D7FC3" w:rsidRPr="008D7FC3" w:rsidRDefault="008D7FC3" w:rsidP="008414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实训计划</w:t>
            </w:r>
          </w:p>
        </w:tc>
        <w:tc>
          <w:tcPr>
            <w:tcW w:w="1984" w:type="dxa"/>
          </w:tcPr>
          <w:p w:rsidR="008D7FC3" w:rsidRPr="008D7FC3" w:rsidRDefault="00841460" w:rsidP="008414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实训</w:t>
            </w:r>
            <w:r w:rsidR="008D7FC3"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开出率</w:t>
            </w:r>
          </w:p>
        </w:tc>
        <w:tc>
          <w:tcPr>
            <w:tcW w:w="1418" w:type="dxa"/>
          </w:tcPr>
          <w:p w:rsidR="008D7FC3" w:rsidRPr="008D7FC3" w:rsidRDefault="008D7FC3" w:rsidP="00841460">
            <w:pPr>
              <w:jc w:val="center"/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szCs w:val="28"/>
              </w:rPr>
              <w:t>自开率</w:t>
            </w:r>
          </w:p>
        </w:tc>
      </w:tr>
      <w:tr w:rsidR="008D7FC3" w:rsidRPr="008D7FC3" w:rsidTr="008D7FC3">
        <w:tc>
          <w:tcPr>
            <w:tcW w:w="195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841460" w:rsidRPr="008D7FC3" w:rsidRDefault="00841460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</w:tr>
      <w:tr w:rsidR="008D7FC3" w:rsidRPr="008D7FC3" w:rsidTr="008D7FC3">
        <w:tc>
          <w:tcPr>
            <w:tcW w:w="195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</w:tr>
      <w:tr w:rsidR="008D7FC3" w:rsidRPr="008D7FC3" w:rsidTr="008D7FC3">
        <w:tc>
          <w:tcPr>
            <w:tcW w:w="195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</w:tr>
      <w:tr w:rsidR="008D7FC3" w:rsidRPr="008D7FC3" w:rsidTr="008D7FC3">
        <w:tc>
          <w:tcPr>
            <w:tcW w:w="195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</w:tr>
      <w:tr w:rsidR="008D7FC3" w:rsidRPr="008D7FC3" w:rsidTr="008D7FC3">
        <w:tc>
          <w:tcPr>
            <w:tcW w:w="195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</w:tr>
      <w:tr w:rsidR="008D7FC3" w:rsidRPr="008D7FC3" w:rsidTr="008D7FC3">
        <w:tc>
          <w:tcPr>
            <w:tcW w:w="195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</w:tr>
      <w:tr w:rsidR="008D7FC3" w:rsidRPr="008D7FC3" w:rsidTr="008D7FC3">
        <w:tc>
          <w:tcPr>
            <w:tcW w:w="195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</w:tr>
      <w:tr w:rsidR="008D7FC3" w:rsidRPr="008D7FC3" w:rsidTr="008D7FC3">
        <w:tc>
          <w:tcPr>
            <w:tcW w:w="195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</w:tr>
      <w:tr w:rsidR="008D7FC3" w:rsidRPr="008D7FC3" w:rsidTr="008D7FC3">
        <w:tc>
          <w:tcPr>
            <w:tcW w:w="195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C3" w:rsidRPr="008D7FC3" w:rsidRDefault="008D7FC3" w:rsidP="008D7FC3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</w:tr>
      <w:tr w:rsidR="008D7FC3" w:rsidRPr="008D7FC3" w:rsidTr="008D7FC3">
        <w:tc>
          <w:tcPr>
            <w:tcW w:w="1951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</w:tr>
      <w:tr w:rsidR="008D7FC3" w:rsidRPr="008D7FC3" w:rsidTr="008D7FC3">
        <w:tc>
          <w:tcPr>
            <w:tcW w:w="1951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</w:tr>
      <w:tr w:rsidR="008D7FC3" w:rsidRPr="008D7FC3" w:rsidTr="008D7FC3">
        <w:tc>
          <w:tcPr>
            <w:tcW w:w="1951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</w:tr>
      <w:tr w:rsidR="008D7FC3" w:rsidRPr="008D7FC3" w:rsidTr="008D7FC3">
        <w:tc>
          <w:tcPr>
            <w:tcW w:w="1951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8D7FC3" w:rsidRPr="008D7FC3" w:rsidRDefault="008D7FC3" w:rsidP="00B90CE1">
            <w:pPr>
              <w:rPr>
                <w:rFonts w:asciiTheme="majorEastAsia" w:eastAsiaTheme="majorEastAsia" w:hAnsiTheme="majorEastAsia"/>
                <w:b w:val="0"/>
                <w:color w:val="auto"/>
                <w:sz w:val="28"/>
                <w:szCs w:val="28"/>
              </w:rPr>
            </w:pPr>
          </w:p>
        </w:tc>
      </w:tr>
    </w:tbl>
    <w:p w:rsidR="008D7FC3" w:rsidRPr="008D7FC3" w:rsidRDefault="008D7FC3" w:rsidP="008D7FC3">
      <w:pPr>
        <w:rPr>
          <w:rFonts w:asciiTheme="majorEastAsia" w:eastAsiaTheme="majorEastAsia" w:hAnsiTheme="majorEastAsia"/>
          <w:b w:val="0"/>
          <w:color w:val="auto"/>
          <w:sz w:val="28"/>
          <w:szCs w:val="28"/>
        </w:rPr>
      </w:pPr>
    </w:p>
    <w:sectPr w:rsidR="008D7FC3" w:rsidRPr="008D7FC3" w:rsidSect="008D7FC3">
      <w:headerReference w:type="default" r:id="rId6"/>
      <w:pgSz w:w="16839" w:h="11907" w:orient="landscape" w:code="9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201" w:rsidRDefault="006F1201">
      <w:r>
        <w:separator/>
      </w:r>
    </w:p>
  </w:endnote>
  <w:endnote w:type="continuationSeparator" w:id="0">
    <w:p w:rsidR="006F1201" w:rsidRDefault="006F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201" w:rsidRDefault="006F1201">
      <w:r>
        <w:separator/>
      </w:r>
    </w:p>
  </w:footnote>
  <w:footnote w:type="continuationSeparator" w:id="0">
    <w:p w:rsidR="006F1201" w:rsidRDefault="006F1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57" w:rsidRDefault="00E86E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4EE"/>
    <w:rsid w:val="000067B0"/>
    <w:rsid w:val="00023FE8"/>
    <w:rsid w:val="000474EE"/>
    <w:rsid w:val="00071349"/>
    <w:rsid w:val="00071EF0"/>
    <w:rsid w:val="00093567"/>
    <w:rsid w:val="000A6745"/>
    <w:rsid w:val="000B5828"/>
    <w:rsid w:val="000C25C9"/>
    <w:rsid w:val="000D7228"/>
    <w:rsid w:val="00101077"/>
    <w:rsid w:val="001B1978"/>
    <w:rsid w:val="001D6E00"/>
    <w:rsid w:val="001E1F14"/>
    <w:rsid w:val="001F0313"/>
    <w:rsid w:val="002020DD"/>
    <w:rsid w:val="002709A3"/>
    <w:rsid w:val="00296F16"/>
    <w:rsid w:val="002B0274"/>
    <w:rsid w:val="002D7FA8"/>
    <w:rsid w:val="002E0746"/>
    <w:rsid w:val="003305DD"/>
    <w:rsid w:val="003765D7"/>
    <w:rsid w:val="003A07D6"/>
    <w:rsid w:val="003C18F5"/>
    <w:rsid w:val="003E744F"/>
    <w:rsid w:val="0040632C"/>
    <w:rsid w:val="00407485"/>
    <w:rsid w:val="004131CD"/>
    <w:rsid w:val="004369E1"/>
    <w:rsid w:val="004742D3"/>
    <w:rsid w:val="004A16E5"/>
    <w:rsid w:val="004F7711"/>
    <w:rsid w:val="0059771B"/>
    <w:rsid w:val="005D00D5"/>
    <w:rsid w:val="005D70E0"/>
    <w:rsid w:val="005F67CA"/>
    <w:rsid w:val="00656F0F"/>
    <w:rsid w:val="0067285F"/>
    <w:rsid w:val="006B2A76"/>
    <w:rsid w:val="006E2DC2"/>
    <w:rsid w:val="006E7A88"/>
    <w:rsid w:val="006F1201"/>
    <w:rsid w:val="007604F5"/>
    <w:rsid w:val="007647BE"/>
    <w:rsid w:val="007863FD"/>
    <w:rsid w:val="007C0C32"/>
    <w:rsid w:val="007F7537"/>
    <w:rsid w:val="00810EBA"/>
    <w:rsid w:val="00841460"/>
    <w:rsid w:val="00844496"/>
    <w:rsid w:val="00891866"/>
    <w:rsid w:val="008D7FC3"/>
    <w:rsid w:val="008F6E01"/>
    <w:rsid w:val="00933BDC"/>
    <w:rsid w:val="009365D4"/>
    <w:rsid w:val="009460E8"/>
    <w:rsid w:val="00946538"/>
    <w:rsid w:val="0099177D"/>
    <w:rsid w:val="009A4F56"/>
    <w:rsid w:val="009C0406"/>
    <w:rsid w:val="00AB230F"/>
    <w:rsid w:val="00B53B04"/>
    <w:rsid w:val="00B64740"/>
    <w:rsid w:val="00BC157C"/>
    <w:rsid w:val="00BC4345"/>
    <w:rsid w:val="00C4190A"/>
    <w:rsid w:val="00C8089B"/>
    <w:rsid w:val="00C909D9"/>
    <w:rsid w:val="00C974B2"/>
    <w:rsid w:val="00CA2D2A"/>
    <w:rsid w:val="00CC54D3"/>
    <w:rsid w:val="00D22FC2"/>
    <w:rsid w:val="00D668D3"/>
    <w:rsid w:val="00D74907"/>
    <w:rsid w:val="00D75985"/>
    <w:rsid w:val="00DE0A85"/>
    <w:rsid w:val="00DE1E2B"/>
    <w:rsid w:val="00E03BD0"/>
    <w:rsid w:val="00E17F44"/>
    <w:rsid w:val="00E2194F"/>
    <w:rsid w:val="00E75ED5"/>
    <w:rsid w:val="00E82C85"/>
    <w:rsid w:val="00E86E57"/>
    <w:rsid w:val="00EB3E0A"/>
    <w:rsid w:val="00EE029F"/>
    <w:rsid w:val="00EF6EAB"/>
    <w:rsid w:val="00F14599"/>
    <w:rsid w:val="00F24A43"/>
    <w:rsid w:val="00F76BD0"/>
    <w:rsid w:val="00F86286"/>
    <w:rsid w:val="00FB5016"/>
    <w:rsid w:val="00FD7DC7"/>
    <w:rsid w:val="1B6B6A0B"/>
    <w:rsid w:val="2D0E297D"/>
    <w:rsid w:val="2E3A60DC"/>
    <w:rsid w:val="32927883"/>
    <w:rsid w:val="46BF20A2"/>
    <w:rsid w:val="479A051D"/>
    <w:rsid w:val="4B5C109C"/>
    <w:rsid w:val="619736AB"/>
    <w:rsid w:val="66D9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EE"/>
    <w:pPr>
      <w:widowControl w:val="0"/>
      <w:jc w:val="both"/>
    </w:pPr>
    <w:rPr>
      <w:rFonts w:eastAsia="方正舒体"/>
      <w:b/>
      <w:color w:val="FF9900"/>
      <w:kern w:val="2"/>
      <w:sz w:val="21"/>
      <w:szCs w:val="24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7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047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semiHidden/>
    <w:rsid w:val="004742D3"/>
    <w:rPr>
      <w:sz w:val="18"/>
      <w:szCs w:val="18"/>
    </w:rPr>
  </w:style>
  <w:style w:type="table" w:styleId="a6">
    <w:name w:val="Table Grid"/>
    <w:basedOn w:val="a1"/>
    <w:rsid w:val="008D7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7&#19979;&#21322;&#24180;\2017.9&#26085;&#35838;&#34920;\2017.15&#23398;&#21069;1&#26085;&#35838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2017.15学前1日课表</Template>
  <TotalTime>17</TotalTime>
  <Pages>2</Pages>
  <Words>28</Words>
  <Characters>164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corp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课 表</dc:title>
  <dc:creator>Administrator</dc:creator>
  <cp:lastModifiedBy>Administrator</cp:lastModifiedBy>
  <cp:revision>4</cp:revision>
  <cp:lastPrinted>2017-12-07T01:31:00Z</cp:lastPrinted>
  <dcterms:created xsi:type="dcterms:W3CDTF">2017-12-07T01:25:00Z</dcterms:created>
  <dcterms:modified xsi:type="dcterms:W3CDTF">2017-12-07T01:36:00Z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