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Theme="majorEastAsia" w:hAnsiTheme="majorEastAsia" w:eastAsiaTheme="majorEastAsia"/>
          <w:b/>
          <w:bCs/>
          <w:color w:val="auto"/>
          <w:sz w:val="36"/>
          <w:szCs w:val="36"/>
          <w:u w:val="none"/>
        </w:rPr>
      </w:pPr>
      <w:r>
        <w:rPr>
          <w:rFonts w:hint="eastAsia" w:asciiTheme="majorEastAsia" w:hAnsiTheme="majorEastAsia" w:eastAsiaTheme="majorEastAsia"/>
          <w:b w:val="0"/>
          <w:color w:val="auto"/>
          <w:sz w:val="36"/>
          <w:szCs w:val="36"/>
          <w:u w:val="none"/>
        </w:rPr>
        <w:t xml:space="preserve">                     </w:t>
      </w:r>
      <w:r>
        <w:rPr>
          <w:rFonts w:hint="eastAsia" w:asciiTheme="majorEastAsia" w:hAnsiTheme="majorEastAsia" w:eastAsiaTheme="majorEastAsia"/>
          <w:b/>
          <w:bCs/>
          <w:color w:val="auto"/>
          <w:sz w:val="36"/>
          <w:szCs w:val="36"/>
          <w:u w:val="none"/>
        </w:rPr>
        <w:t xml:space="preserve">（ </w:t>
      </w:r>
      <w:r>
        <w:rPr>
          <w:rFonts w:hint="eastAsia" w:asciiTheme="majorEastAsia" w:hAnsiTheme="majorEastAsia" w:eastAsiaTheme="majorEastAsia"/>
          <w:b/>
          <w:bCs/>
          <w:color w:val="auto"/>
          <w:sz w:val="36"/>
          <w:szCs w:val="36"/>
          <w:u w:val="none"/>
          <w:lang w:val="en-US" w:eastAsia="zh-CN"/>
        </w:rPr>
        <w:t>Win7+Office2010</w:t>
      </w:r>
      <w:r>
        <w:rPr>
          <w:rFonts w:hint="eastAsia" w:asciiTheme="majorEastAsia" w:hAnsiTheme="majorEastAsia" w:eastAsiaTheme="majorEastAsia"/>
          <w:b/>
          <w:bCs/>
          <w:color w:val="auto"/>
          <w:sz w:val="36"/>
          <w:szCs w:val="36"/>
          <w:u w:val="none"/>
        </w:rPr>
        <w:t xml:space="preserve"> ）专业实训统计表             201</w:t>
      </w:r>
      <w:r>
        <w:rPr>
          <w:rFonts w:hint="eastAsia" w:asciiTheme="majorEastAsia" w:hAnsiTheme="majorEastAsia" w:eastAsiaTheme="majorEastAsia"/>
          <w:b/>
          <w:bCs/>
          <w:color w:val="auto"/>
          <w:sz w:val="36"/>
          <w:szCs w:val="36"/>
          <w:u w:val="none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bCs/>
          <w:color w:val="auto"/>
          <w:sz w:val="36"/>
          <w:szCs w:val="36"/>
          <w:u w:val="none"/>
        </w:rPr>
        <w:t xml:space="preserve"> 年 </w:t>
      </w:r>
      <w:r>
        <w:rPr>
          <w:rFonts w:hint="eastAsia" w:asciiTheme="majorEastAsia" w:hAnsiTheme="majorEastAsia" w:eastAsiaTheme="majorEastAsia"/>
          <w:b/>
          <w:bCs/>
          <w:color w:val="auto"/>
          <w:sz w:val="36"/>
          <w:szCs w:val="36"/>
          <w:u w:val="none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bCs/>
          <w:color w:val="auto"/>
          <w:sz w:val="36"/>
          <w:szCs w:val="36"/>
          <w:u w:val="none"/>
        </w:rPr>
        <w:t xml:space="preserve">月 </w:t>
      </w:r>
    </w:p>
    <w:tbl>
      <w:tblPr>
        <w:tblStyle w:val="8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237"/>
        <w:gridCol w:w="1276"/>
        <w:gridCol w:w="1701"/>
        <w:gridCol w:w="198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实训项目名称</w:t>
            </w:r>
          </w:p>
        </w:tc>
        <w:tc>
          <w:tcPr>
            <w:tcW w:w="6237" w:type="dxa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能力目标</w:t>
            </w: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课时数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实训计划</w:t>
            </w:r>
          </w:p>
        </w:tc>
        <w:tc>
          <w:tcPr>
            <w:tcW w:w="1984" w:type="dxa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实训开出率</w:t>
            </w:r>
          </w:p>
        </w:tc>
        <w:tc>
          <w:tcPr>
            <w:tcW w:w="1418" w:type="dxa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自开率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</w:pPr>
            <w:bookmarkStart w:id="0" w:name="_GoBack" w:colFirst="3" w:colLast="3"/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熟知windows7操作系统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windows7操作系统简介，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windows7版本介绍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96%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windows7桌面操作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 xml:space="preserve"> 窗口操作及快捷键  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 xml:space="preserve">3D视觉桌面操作  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小工具运用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 xml:space="preserve">图标设置  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 xml:space="preserve">分辨率及文本设定  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个性化操作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10</w:t>
            </w:r>
          </w:p>
        </w:tc>
        <w:tc>
          <w:tcPr>
            <w:tcW w:w="198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100%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9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windows7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工具栏讲解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订书钉功能，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合并隐匿设置，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设置aero预览桌面，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通知区域图标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Tablet pc输入面板，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声音合成器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windows7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文档操作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联系人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，多文档存储位置，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结合库的搜索功能，</w:t>
            </w:r>
          </w:p>
          <w:p>
            <w:pPr>
              <w:spacing w:line="276" w:lineRule="auto"/>
              <w:jc w:val="left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磁盘加密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windows7高级设置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IIS服务器安装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，</w:t>
            </w:r>
          </w:p>
          <w:p>
            <w:pPr>
              <w:spacing w:line="276" w:lineRule="auto"/>
              <w:jc w:val="left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IIS服务器配置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Office2010简介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Office有多种版本，企业版、标准版、大中企业版，小型企业版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最常用是标准版的Office，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包括Word、Excel、PowerPoint。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10</w:t>
            </w:r>
          </w:p>
        </w:tc>
        <w:tc>
          <w:tcPr>
            <w:tcW w:w="198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100%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Office2010文档操作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 xml:space="preserve">Office2010简介， 界面， </w:t>
            </w:r>
          </w:p>
          <w:p>
            <w:pPr>
              <w:spacing w:line="276" w:lineRule="auto"/>
              <w:jc w:val="left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应用程序窗口，文档窗口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Office2010文档操作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启动，新建，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输入文字，打印，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保存，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搜索，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删除。操作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Office2010格式工具栏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设置段落格式，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设置段落间距和行间距，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Office2010工具栏操作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利用工具栏操作，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利用对话框设置，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设置段落边框和低纹，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设置分栏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51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Office2010页面设置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设置纸张和尺寸，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 xml:space="preserve"> 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退出方法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Office2010上机练习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设置打印参数，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1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Office2010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使用表格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创建表格的方法，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输入特殊符号，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表格编辑，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表格中的函数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Office2010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插入图形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插入图形的方式，类型，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艺术字，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编辑和修饰。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Office2010超链接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创建超链接，</w:t>
            </w:r>
          </w:p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内部连接，外部链接。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5</w:t>
            </w:r>
          </w:p>
        </w:tc>
        <w:tc>
          <w:tcPr>
            <w:tcW w:w="198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100%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51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Office2010实训</w:t>
            </w:r>
          </w:p>
        </w:tc>
        <w:tc>
          <w:tcPr>
            <w:tcW w:w="6237" w:type="dxa"/>
            <w:textDirection w:val="lrTb"/>
            <w:vAlign w:val="center"/>
          </w:tcPr>
          <w:p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学生根据指定主题，</w:t>
            </w:r>
          </w:p>
          <w:p>
            <w:pPr>
              <w:spacing w:line="276" w:lineRule="auto"/>
              <w:jc w:val="left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  <w:t>自主创新设计，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10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lang w:val="en-US" w:eastAsia="zh-CN"/>
              </w:rPr>
              <w:t>10</w:t>
            </w:r>
          </w:p>
        </w:tc>
        <w:tc>
          <w:tcPr>
            <w:tcW w:w="1984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100%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新宋体"/>
                <w:b w:val="0"/>
                <w:bCs/>
                <w:color w:val="000000" w:themeColor="text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</w:rPr>
              <w:t>94%</w:t>
            </w:r>
          </w:p>
        </w:tc>
      </w:tr>
    </w:tbl>
    <w:p>
      <w:pPr>
        <w:rPr>
          <w:rFonts w:asciiTheme="majorEastAsia" w:hAnsiTheme="majorEastAsia" w:eastAsiaTheme="majorEastAsia"/>
          <w:b w:val="0"/>
          <w:color w:val="auto"/>
          <w:sz w:val="28"/>
          <w:szCs w:val="28"/>
        </w:rPr>
      </w:pPr>
    </w:p>
    <w:sectPr>
      <w:headerReference r:id="rId3" w:type="default"/>
      <w:pgSz w:w="16839" w:h="11907" w:orient="landscape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舒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474EE"/>
    <w:rsid w:val="000067B0"/>
    <w:rsid w:val="00023FE8"/>
    <w:rsid w:val="000474EE"/>
    <w:rsid w:val="00071349"/>
    <w:rsid w:val="00071EF0"/>
    <w:rsid w:val="00093567"/>
    <w:rsid w:val="000A6745"/>
    <w:rsid w:val="000B5828"/>
    <w:rsid w:val="000C25C9"/>
    <w:rsid w:val="000D7228"/>
    <w:rsid w:val="00101077"/>
    <w:rsid w:val="001B1978"/>
    <w:rsid w:val="001D6E00"/>
    <w:rsid w:val="001E1F14"/>
    <w:rsid w:val="001F0313"/>
    <w:rsid w:val="002020DD"/>
    <w:rsid w:val="002709A3"/>
    <w:rsid w:val="00296F16"/>
    <w:rsid w:val="002B0274"/>
    <w:rsid w:val="002D7FA8"/>
    <w:rsid w:val="002E0746"/>
    <w:rsid w:val="003305DD"/>
    <w:rsid w:val="003765D7"/>
    <w:rsid w:val="003A07D6"/>
    <w:rsid w:val="003C18F5"/>
    <w:rsid w:val="003E744F"/>
    <w:rsid w:val="0040632C"/>
    <w:rsid w:val="00407485"/>
    <w:rsid w:val="004131CD"/>
    <w:rsid w:val="004369E1"/>
    <w:rsid w:val="004742D3"/>
    <w:rsid w:val="004A16E5"/>
    <w:rsid w:val="004F7711"/>
    <w:rsid w:val="0059771B"/>
    <w:rsid w:val="005B35B7"/>
    <w:rsid w:val="005D00D5"/>
    <w:rsid w:val="005D70E0"/>
    <w:rsid w:val="005F67CA"/>
    <w:rsid w:val="00656F0F"/>
    <w:rsid w:val="0067285F"/>
    <w:rsid w:val="006B2A76"/>
    <w:rsid w:val="006E2DC2"/>
    <w:rsid w:val="006E7A88"/>
    <w:rsid w:val="006F1201"/>
    <w:rsid w:val="007604F5"/>
    <w:rsid w:val="007647BE"/>
    <w:rsid w:val="007863FD"/>
    <w:rsid w:val="007C0C32"/>
    <w:rsid w:val="007F7537"/>
    <w:rsid w:val="00810EBA"/>
    <w:rsid w:val="00841460"/>
    <w:rsid w:val="00844496"/>
    <w:rsid w:val="00891866"/>
    <w:rsid w:val="008D7FC3"/>
    <w:rsid w:val="008F6E01"/>
    <w:rsid w:val="0092431C"/>
    <w:rsid w:val="00933BDC"/>
    <w:rsid w:val="009365D4"/>
    <w:rsid w:val="009460E8"/>
    <w:rsid w:val="00946538"/>
    <w:rsid w:val="0099177D"/>
    <w:rsid w:val="009A4F56"/>
    <w:rsid w:val="009C0406"/>
    <w:rsid w:val="00A62511"/>
    <w:rsid w:val="00AB230F"/>
    <w:rsid w:val="00B53B04"/>
    <w:rsid w:val="00B64740"/>
    <w:rsid w:val="00BC157C"/>
    <w:rsid w:val="00BC4345"/>
    <w:rsid w:val="00C4190A"/>
    <w:rsid w:val="00C8089B"/>
    <w:rsid w:val="00C909D9"/>
    <w:rsid w:val="00C974B2"/>
    <w:rsid w:val="00CA2D2A"/>
    <w:rsid w:val="00CC54D3"/>
    <w:rsid w:val="00CE4397"/>
    <w:rsid w:val="00D22FC2"/>
    <w:rsid w:val="00D668D3"/>
    <w:rsid w:val="00D74907"/>
    <w:rsid w:val="00D75985"/>
    <w:rsid w:val="00DE0A85"/>
    <w:rsid w:val="00DE1E2B"/>
    <w:rsid w:val="00E03BD0"/>
    <w:rsid w:val="00E17F44"/>
    <w:rsid w:val="00E2194F"/>
    <w:rsid w:val="00E75ED5"/>
    <w:rsid w:val="00E82C85"/>
    <w:rsid w:val="00E86E57"/>
    <w:rsid w:val="00EB3E0A"/>
    <w:rsid w:val="00EE029F"/>
    <w:rsid w:val="00EF6EAB"/>
    <w:rsid w:val="00F14599"/>
    <w:rsid w:val="00F24A43"/>
    <w:rsid w:val="00F76BD0"/>
    <w:rsid w:val="00F86286"/>
    <w:rsid w:val="00FB5016"/>
    <w:rsid w:val="00FD7DC7"/>
    <w:rsid w:val="01810E3E"/>
    <w:rsid w:val="03463A11"/>
    <w:rsid w:val="03FF0339"/>
    <w:rsid w:val="04DE4B42"/>
    <w:rsid w:val="05376A22"/>
    <w:rsid w:val="05803A82"/>
    <w:rsid w:val="05FE509A"/>
    <w:rsid w:val="06250F0D"/>
    <w:rsid w:val="067A203E"/>
    <w:rsid w:val="06F62742"/>
    <w:rsid w:val="07521558"/>
    <w:rsid w:val="080E3FAA"/>
    <w:rsid w:val="08415DB4"/>
    <w:rsid w:val="09E574C3"/>
    <w:rsid w:val="09F425B0"/>
    <w:rsid w:val="0A4A6519"/>
    <w:rsid w:val="0C526FFE"/>
    <w:rsid w:val="0D2D67A9"/>
    <w:rsid w:val="0D32575D"/>
    <w:rsid w:val="0DD73D06"/>
    <w:rsid w:val="0DEA7341"/>
    <w:rsid w:val="0DFC3024"/>
    <w:rsid w:val="0F16031D"/>
    <w:rsid w:val="0FC027DF"/>
    <w:rsid w:val="10217D37"/>
    <w:rsid w:val="113A0EF1"/>
    <w:rsid w:val="118C4DA5"/>
    <w:rsid w:val="14585000"/>
    <w:rsid w:val="15CD243F"/>
    <w:rsid w:val="16D82CB5"/>
    <w:rsid w:val="16EE6A16"/>
    <w:rsid w:val="1723261D"/>
    <w:rsid w:val="1B6B6A0B"/>
    <w:rsid w:val="1B757BE3"/>
    <w:rsid w:val="1BBB2631"/>
    <w:rsid w:val="1C8F0D5F"/>
    <w:rsid w:val="1D513252"/>
    <w:rsid w:val="1DCF1A91"/>
    <w:rsid w:val="1E1F093C"/>
    <w:rsid w:val="1E47348B"/>
    <w:rsid w:val="1E5B3A9B"/>
    <w:rsid w:val="1EDC2B87"/>
    <w:rsid w:val="1EFC1519"/>
    <w:rsid w:val="1F2279DD"/>
    <w:rsid w:val="1F2C61D4"/>
    <w:rsid w:val="1FD2623E"/>
    <w:rsid w:val="20E06FC2"/>
    <w:rsid w:val="21EB13A6"/>
    <w:rsid w:val="24366C1F"/>
    <w:rsid w:val="244C71C1"/>
    <w:rsid w:val="24C05F5E"/>
    <w:rsid w:val="24F116BD"/>
    <w:rsid w:val="25035C8E"/>
    <w:rsid w:val="25CE34BD"/>
    <w:rsid w:val="25D967BE"/>
    <w:rsid w:val="261D672C"/>
    <w:rsid w:val="267933CC"/>
    <w:rsid w:val="26C33451"/>
    <w:rsid w:val="26CF0020"/>
    <w:rsid w:val="27894423"/>
    <w:rsid w:val="279D4A57"/>
    <w:rsid w:val="287F2699"/>
    <w:rsid w:val="2976645C"/>
    <w:rsid w:val="2A950B99"/>
    <w:rsid w:val="2ABF3935"/>
    <w:rsid w:val="2AC9435C"/>
    <w:rsid w:val="2ADC3E76"/>
    <w:rsid w:val="2AF81149"/>
    <w:rsid w:val="2C396CFD"/>
    <w:rsid w:val="2CCD7B38"/>
    <w:rsid w:val="2D0E297D"/>
    <w:rsid w:val="2D757255"/>
    <w:rsid w:val="2E3A60DC"/>
    <w:rsid w:val="2EAE4832"/>
    <w:rsid w:val="2F4F0A12"/>
    <w:rsid w:val="30425A27"/>
    <w:rsid w:val="32050D84"/>
    <w:rsid w:val="32927883"/>
    <w:rsid w:val="33512CC8"/>
    <w:rsid w:val="3565651D"/>
    <w:rsid w:val="358F4DFB"/>
    <w:rsid w:val="364447A4"/>
    <w:rsid w:val="36C77F1B"/>
    <w:rsid w:val="373C3A3A"/>
    <w:rsid w:val="373D0E39"/>
    <w:rsid w:val="38931387"/>
    <w:rsid w:val="38C6471E"/>
    <w:rsid w:val="39846F7A"/>
    <w:rsid w:val="39B4137C"/>
    <w:rsid w:val="3A113C4E"/>
    <w:rsid w:val="3AC73A92"/>
    <w:rsid w:val="3B7E1721"/>
    <w:rsid w:val="3B804BDA"/>
    <w:rsid w:val="3C743737"/>
    <w:rsid w:val="3D5C284B"/>
    <w:rsid w:val="3D6E6BF2"/>
    <w:rsid w:val="3E3C3E73"/>
    <w:rsid w:val="3E707F34"/>
    <w:rsid w:val="3F596A9F"/>
    <w:rsid w:val="3F80435A"/>
    <w:rsid w:val="40261963"/>
    <w:rsid w:val="40361188"/>
    <w:rsid w:val="40873A2A"/>
    <w:rsid w:val="40E55E59"/>
    <w:rsid w:val="430907D3"/>
    <w:rsid w:val="43904A71"/>
    <w:rsid w:val="43BE5FBF"/>
    <w:rsid w:val="447278B5"/>
    <w:rsid w:val="45F11FE4"/>
    <w:rsid w:val="45F1729B"/>
    <w:rsid w:val="46157518"/>
    <w:rsid w:val="46A52B3F"/>
    <w:rsid w:val="46BF20A2"/>
    <w:rsid w:val="47034F22"/>
    <w:rsid w:val="471F3DC9"/>
    <w:rsid w:val="47412ED7"/>
    <w:rsid w:val="479A051D"/>
    <w:rsid w:val="48C2454F"/>
    <w:rsid w:val="497B11C1"/>
    <w:rsid w:val="49841005"/>
    <w:rsid w:val="49A1535C"/>
    <w:rsid w:val="49E6788D"/>
    <w:rsid w:val="4A1F280C"/>
    <w:rsid w:val="4B5C109C"/>
    <w:rsid w:val="4B690292"/>
    <w:rsid w:val="4C271305"/>
    <w:rsid w:val="4CC9115E"/>
    <w:rsid w:val="4DA013A8"/>
    <w:rsid w:val="4DE15C40"/>
    <w:rsid w:val="4F123177"/>
    <w:rsid w:val="4FAA3E2C"/>
    <w:rsid w:val="50EA1F93"/>
    <w:rsid w:val="51136AFC"/>
    <w:rsid w:val="51FE5312"/>
    <w:rsid w:val="51FF6F4E"/>
    <w:rsid w:val="520B6FF8"/>
    <w:rsid w:val="527569F6"/>
    <w:rsid w:val="52E03DD5"/>
    <w:rsid w:val="5388194F"/>
    <w:rsid w:val="53D531C5"/>
    <w:rsid w:val="559D4B98"/>
    <w:rsid w:val="57A168F4"/>
    <w:rsid w:val="57A56786"/>
    <w:rsid w:val="57FA0423"/>
    <w:rsid w:val="58AB4F80"/>
    <w:rsid w:val="58F009E8"/>
    <w:rsid w:val="5A455919"/>
    <w:rsid w:val="5A65516F"/>
    <w:rsid w:val="5BBB6FF8"/>
    <w:rsid w:val="5DED43B3"/>
    <w:rsid w:val="5E2805B3"/>
    <w:rsid w:val="5E946194"/>
    <w:rsid w:val="5EC5346E"/>
    <w:rsid w:val="5EFF22B3"/>
    <w:rsid w:val="5F147C1F"/>
    <w:rsid w:val="5F8604DE"/>
    <w:rsid w:val="5F9952D0"/>
    <w:rsid w:val="6036290D"/>
    <w:rsid w:val="6165309C"/>
    <w:rsid w:val="619736AB"/>
    <w:rsid w:val="634F6FE6"/>
    <w:rsid w:val="640B4FD6"/>
    <w:rsid w:val="64675FAB"/>
    <w:rsid w:val="65D7716E"/>
    <w:rsid w:val="65EB70CE"/>
    <w:rsid w:val="665B5000"/>
    <w:rsid w:val="66D913C0"/>
    <w:rsid w:val="671C63E3"/>
    <w:rsid w:val="6738740B"/>
    <w:rsid w:val="679E7DC0"/>
    <w:rsid w:val="67A14458"/>
    <w:rsid w:val="681252F3"/>
    <w:rsid w:val="693E5B79"/>
    <w:rsid w:val="69D25A69"/>
    <w:rsid w:val="69F9600B"/>
    <w:rsid w:val="6AC64671"/>
    <w:rsid w:val="6AD67E36"/>
    <w:rsid w:val="6B180381"/>
    <w:rsid w:val="6B5B06A9"/>
    <w:rsid w:val="6B8050EB"/>
    <w:rsid w:val="6C294522"/>
    <w:rsid w:val="6C6D5EA9"/>
    <w:rsid w:val="6C726295"/>
    <w:rsid w:val="6D2549BE"/>
    <w:rsid w:val="6F4756C4"/>
    <w:rsid w:val="6FE108C6"/>
    <w:rsid w:val="709E4550"/>
    <w:rsid w:val="70B73B67"/>
    <w:rsid w:val="71115795"/>
    <w:rsid w:val="73F958A3"/>
    <w:rsid w:val="74407EDE"/>
    <w:rsid w:val="74D42E62"/>
    <w:rsid w:val="75A41823"/>
    <w:rsid w:val="75D55293"/>
    <w:rsid w:val="76646C74"/>
    <w:rsid w:val="772838EF"/>
    <w:rsid w:val="774E3AA9"/>
    <w:rsid w:val="778C7B8E"/>
    <w:rsid w:val="78F71AC4"/>
    <w:rsid w:val="79B744E2"/>
    <w:rsid w:val="79E57573"/>
    <w:rsid w:val="79EB164B"/>
    <w:rsid w:val="7AD424FD"/>
    <w:rsid w:val="7B3B2608"/>
    <w:rsid w:val="7B502DF6"/>
    <w:rsid w:val="7B5C748B"/>
    <w:rsid w:val="7B765516"/>
    <w:rsid w:val="7BBC134B"/>
    <w:rsid w:val="7C963350"/>
    <w:rsid w:val="7D021D94"/>
    <w:rsid w:val="7D516C67"/>
    <w:rsid w:val="7E2F7283"/>
    <w:rsid w:val="7E5F3C42"/>
    <w:rsid w:val="7E701689"/>
    <w:rsid w:val="7EB41DBF"/>
    <w:rsid w:val="7FCC61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舒体" w:cs="Times New Roman"/>
      <w:b/>
      <w:color w:val="FF9900"/>
      <w:kern w:val="2"/>
      <w:sz w:val="21"/>
      <w:szCs w:val="24"/>
      <w:u w:val="dotted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jc w:val="left"/>
      <w:outlineLvl w:val="0"/>
    </w:pPr>
    <w:rPr>
      <w:rFonts w:ascii="Verdana" w:hAnsi="Verdana" w:cs="宋体"/>
      <w:bCs/>
      <w:kern w:val="36"/>
      <w:sz w:val="18"/>
      <w:szCs w:val="1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17&#19979;&#21322;&#24180;\2017.9&#26085;&#35838;&#34920;\2017.15&#23398;&#21069;1&#26085;&#35838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2017.15学前1日课表</Template>
  <Company>corp</Company>
  <Pages>3</Pages>
  <Words>948</Words>
  <Characters>389</Characters>
  <Lines>3</Lines>
  <Paragraphs>2</Paragraphs>
  <ScaleCrop>false</ScaleCrop>
  <LinksUpToDate>false</LinksUpToDate>
  <CharactersWithSpaces>1335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2017-12-07T01:25:00Z</dcterms:created>
  <dc:creator>Administrator</dc:creator>
  <cp:lastModifiedBy>Administrator</cp:lastModifiedBy>
  <cp:lastPrinted>2017-12-09T01:18:00Z</cp:lastPrinted>
  <dcterms:modified xsi:type="dcterms:W3CDTF">2017-12-11T02:54:39Z</dcterms:modified>
  <dc:title>日 课 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