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asciiTheme="majorEastAsia" w:hAnsiTheme="majorEastAsia" w:eastAsiaTheme="majorEastAsia"/>
          <w:b w:val="0"/>
          <w:color w:val="auto"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/>
          <w:b w:val="0"/>
          <w:color w:val="auto"/>
          <w:sz w:val="36"/>
          <w:szCs w:val="36"/>
          <w:u w:val="none"/>
        </w:rPr>
        <w:t xml:space="preserve">                  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u w:val="none"/>
        </w:rPr>
        <w:t xml:space="preserve">   （计算机组装和维修）专业实训统计表            2016  年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u w:val="none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u w:val="none"/>
        </w:rPr>
        <w:t>月</w:t>
      </w:r>
      <w:r>
        <w:rPr>
          <w:rFonts w:hint="eastAsia" w:asciiTheme="majorEastAsia" w:hAnsiTheme="majorEastAsia" w:eastAsiaTheme="majorEastAsia"/>
          <w:b w:val="0"/>
          <w:color w:val="auto"/>
          <w:sz w:val="36"/>
          <w:szCs w:val="36"/>
          <w:u w:val="none"/>
        </w:rPr>
        <w:t xml:space="preserve"> </w:t>
      </w:r>
    </w:p>
    <w:tbl>
      <w:tblPr>
        <w:tblStyle w:val="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237"/>
        <w:gridCol w:w="1276"/>
        <w:gridCol w:w="1701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实训项目名称</w:t>
            </w:r>
          </w:p>
        </w:tc>
        <w:tc>
          <w:tcPr>
            <w:tcW w:w="6237" w:type="dxa"/>
          </w:tcPr>
          <w:p>
            <w:pPr>
              <w:spacing w:line="48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能力目标</w:t>
            </w:r>
          </w:p>
        </w:tc>
        <w:tc>
          <w:tcPr>
            <w:tcW w:w="1276" w:type="dxa"/>
          </w:tcPr>
          <w:p>
            <w:pPr>
              <w:spacing w:line="48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课时数</w:t>
            </w:r>
          </w:p>
        </w:tc>
        <w:tc>
          <w:tcPr>
            <w:tcW w:w="1701" w:type="dxa"/>
          </w:tcPr>
          <w:p>
            <w:pPr>
              <w:spacing w:line="48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实训计划</w:t>
            </w:r>
          </w:p>
        </w:tc>
        <w:tc>
          <w:tcPr>
            <w:tcW w:w="1984" w:type="dxa"/>
          </w:tcPr>
          <w:p>
            <w:pPr>
              <w:spacing w:line="48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实训开出率</w:t>
            </w:r>
          </w:p>
        </w:tc>
        <w:tc>
          <w:tcPr>
            <w:tcW w:w="1418" w:type="dxa"/>
          </w:tcPr>
          <w:p>
            <w:pPr>
              <w:spacing w:line="48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自开率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"http://www.51zxw.net/show.aspx?id=19612&amp;cid=354"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计算机硬件设备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"http://www.51zxw.net/show.aspx?id=19613&amp;cid=354"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计算机发展史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"http://www.51zxw.net/show.aspx?id=19714&amp;cid=354"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主板－概述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"http://www.51zxw.net/show.aspx?id=19718&amp;cid=354"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内存－功能与类型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"http://www.51zxw.net/show.aspx?id=19720&amp;cid=354"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硬盘－数据的仓库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"http://www.51zxw.net/show.aspx?id=19760&amp;cid=354"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显卡－分类选择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"http://www.51zxw.net/show.aspx?id=19612&amp;cid=354"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计算机硬件设备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"http://www.51zxw.net/show.aspx?id=19762&amp;cid=354"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显示器－主要参数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"http://www.51zxw.net/show.aspx?id=19802&amp;cid=354"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声卡与网卡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"http://www.51zxw.net/show.aspx?id=19803&amp;cid=354"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光驱－光盘的种类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"http://www.51zxw.net/show.aspx?id=19806&amp;cid=354"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机箱电源及其他设备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"http://www.51zxw.net/show.aspx?id=19912&amp;cid=354"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设备小结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"http://www.51zxw.net/show.aspx?id=19916&amp;cid=354"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检测硬件信息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"http://www.51zxw.net/show.aspx?id=19991&amp;cid=354"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计算机的组装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623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"http://www.51zxw.net/show.aspx?id=19991&amp;cid=354"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计算机的组装(1)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(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)(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)(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)(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)(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"http://www.51zxw.net/show.aspx?id=20267&amp;cid=354"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常见硬件故障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623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"http://www.51zxw.net/show.aspx?id=20267&amp;cid=354"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常见硬件故障(1)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(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BIOS设置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"http://www.51zxw.net/show.aspx?id=20269&amp;cid=354"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认识BIOS设置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instrText xml:space="preserve"> HYPERLINK "http://www.51zxw.net/show.aspx?id=20271&amp;cid=354" \t "http://www.51zxw.net/_blank" </w:instrTex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强制恢复BIOS设置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10</w:t>
            </w:r>
          </w:p>
        </w:tc>
        <w:tc>
          <w:tcPr>
            <w:tcW w:w="1984" w:type="dxa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  <w:t>启动盘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  <w:t>光驱启动和制作，</w:t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U盘启动和制作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10</w:t>
            </w:r>
          </w:p>
        </w:tc>
        <w:tc>
          <w:tcPr>
            <w:tcW w:w="1984" w:type="dxa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9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  <w:t>系统安装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双操作系统安装与操作。</w:t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安装驱动程序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10</w:t>
            </w:r>
          </w:p>
        </w:tc>
        <w:tc>
          <w:tcPr>
            <w:tcW w:w="1984" w:type="dxa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  <w:t>系统安全与维护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  <w:t>系统安装，维护，优化，</w:t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  <w:t>数据恢复，</w:t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  <w:t>破解系统用户账户。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20</w:t>
            </w:r>
          </w:p>
        </w:tc>
        <w:tc>
          <w:tcPr>
            <w:tcW w:w="1984" w:type="dxa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9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  <w:t>启动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eastAsia="zh-CN"/>
              </w:rPr>
              <w:t>高级启动选项，系统还原功能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10</w:t>
            </w:r>
          </w:p>
        </w:tc>
        <w:tc>
          <w:tcPr>
            <w:tcW w:w="1984" w:type="dxa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9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Ghost</w:t>
            </w:r>
          </w:p>
        </w:tc>
        <w:tc>
          <w:tcPr>
            <w:tcW w:w="6237" w:type="dxa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Ghost克隆系统分区， 恢复系统分区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  <w:lang w:val="en-US" w:eastAsia="zh-CN"/>
              </w:rPr>
              <w:t>10</w:t>
            </w:r>
          </w:p>
        </w:tc>
        <w:tc>
          <w:tcPr>
            <w:tcW w:w="1984" w:type="dxa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 w:themeColor="text1"/>
                <w:szCs w:val="21"/>
              </w:rPr>
              <w:t>95%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 w:val="0"/>
          <w:color w:val="auto"/>
          <w:sz w:val="28"/>
          <w:szCs w:val="28"/>
        </w:rPr>
      </w:pPr>
    </w:p>
    <w:sectPr>
      <w:headerReference r:id="rId3" w:type="default"/>
      <w:pgSz w:w="16839" w:h="11907" w:orient="landscape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舒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+mn-cs">
    <w:altName w:val="Rom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74EE"/>
    <w:rsid w:val="000067B0"/>
    <w:rsid w:val="00023FE8"/>
    <w:rsid w:val="000474EE"/>
    <w:rsid w:val="00071349"/>
    <w:rsid w:val="00071EF0"/>
    <w:rsid w:val="00093567"/>
    <w:rsid w:val="000A6745"/>
    <w:rsid w:val="000B5828"/>
    <w:rsid w:val="000C25C9"/>
    <w:rsid w:val="000C2A6A"/>
    <w:rsid w:val="000D7228"/>
    <w:rsid w:val="00101077"/>
    <w:rsid w:val="001B1978"/>
    <w:rsid w:val="001D6E00"/>
    <w:rsid w:val="001E1F14"/>
    <w:rsid w:val="001F0313"/>
    <w:rsid w:val="002020DD"/>
    <w:rsid w:val="002709A3"/>
    <w:rsid w:val="00271531"/>
    <w:rsid w:val="00296F16"/>
    <w:rsid w:val="002B0274"/>
    <w:rsid w:val="002D7FA8"/>
    <w:rsid w:val="002E0746"/>
    <w:rsid w:val="002F55A6"/>
    <w:rsid w:val="003305DD"/>
    <w:rsid w:val="003765D7"/>
    <w:rsid w:val="003A07D6"/>
    <w:rsid w:val="003C18F5"/>
    <w:rsid w:val="003E744F"/>
    <w:rsid w:val="0040632C"/>
    <w:rsid w:val="00407485"/>
    <w:rsid w:val="004131CD"/>
    <w:rsid w:val="004369E1"/>
    <w:rsid w:val="004742D3"/>
    <w:rsid w:val="004A16E5"/>
    <w:rsid w:val="004A67C9"/>
    <w:rsid w:val="004F7711"/>
    <w:rsid w:val="00540339"/>
    <w:rsid w:val="0059771B"/>
    <w:rsid w:val="005D00D5"/>
    <w:rsid w:val="005D70E0"/>
    <w:rsid w:val="005F67CA"/>
    <w:rsid w:val="006262B2"/>
    <w:rsid w:val="00633B64"/>
    <w:rsid w:val="00656F0F"/>
    <w:rsid w:val="0067285F"/>
    <w:rsid w:val="006B2A76"/>
    <w:rsid w:val="006E2DC2"/>
    <w:rsid w:val="006E7A88"/>
    <w:rsid w:val="006F1201"/>
    <w:rsid w:val="007565F9"/>
    <w:rsid w:val="007604F5"/>
    <w:rsid w:val="007647BE"/>
    <w:rsid w:val="007863FD"/>
    <w:rsid w:val="007C0C32"/>
    <w:rsid w:val="007F7537"/>
    <w:rsid w:val="00810EBA"/>
    <w:rsid w:val="00841460"/>
    <w:rsid w:val="00844496"/>
    <w:rsid w:val="00891866"/>
    <w:rsid w:val="008D7FC3"/>
    <w:rsid w:val="008E4B53"/>
    <w:rsid w:val="008F6959"/>
    <w:rsid w:val="008F6E01"/>
    <w:rsid w:val="00933BDC"/>
    <w:rsid w:val="009365D4"/>
    <w:rsid w:val="009460E8"/>
    <w:rsid w:val="00946538"/>
    <w:rsid w:val="0099177D"/>
    <w:rsid w:val="009A4F56"/>
    <w:rsid w:val="009C0406"/>
    <w:rsid w:val="00A32FB6"/>
    <w:rsid w:val="00A6724E"/>
    <w:rsid w:val="00AB230F"/>
    <w:rsid w:val="00AB3C2E"/>
    <w:rsid w:val="00AD7575"/>
    <w:rsid w:val="00B53B04"/>
    <w:rsid w:val="00B64740"/>
    <w:rsid w:val="00B7554A"/>
    <w:rsid w:val="00BC157C"/>
    <w:rsid w:val="00BC4345"/>
    <w:rsid w:val="00C4190A"/>
    <w:rsid w:val="00C75337"/>
    <w:rsid w:val="00C8089B"/>
    <w:rsid w:val="00C909D9"/>
    <w:rsid w:val="00C974B2"/>
    <w:rsid w:val="00CA2D2A"/>
    <w:rsid w:val="00CC54D3"/>
    <w:rsid w:val="00D22FC2"/>
    <w:rsid w:val="00D668D3"/>
    <w:rsid w:val="00D74907"/>
    <w:rsid w:val="00D75985"/>
    <w:rsid w:val="00D94C90"/>
    <w:rsid w:val="00DE0A85"/>
    <w:rsid w:val="00DE1E2B"/>
    <w:rsid w:val="00E03BD0"/>
    <w:rsid w:val="00E17F44"/>
    <w:rsid w:val="00E2194F"/>
    <w:rsid w:val="00E75ED5"/>
    <w:rsid w:val="00E82C85"/>
    <w:rsid w:val="00E86E57"/>
    <w:rsid w:val="00EB3E0A"/>
    <w:rsid w:val="00EE029F"/>
    <w:rsid w:val="00EF6EAB"/>
    <w:rsid w:val="00F14599"/>
    <w:rsid w:val="00F24A43"/>
    <w:rsid w:val="00F76BD0"/>
    <w:rsid w:val="00F86286"/>
    <w:rsid w:val="00FB5016"/>
    <w:rsid w:val="00FD7DC7"/>
    <w:rsid w:val="03836AFA"/>
    <w:rsid w:val="067A203E"/>
    <w:rsid w:val="0F6D2B1C"/>
    <w:rsid w:val="14955EFF"/>
    <w:rsid w:val="1B6B6A0B"/>
    <w:rsid w:val="267933CC"/>
    <w:rsid w:val="2D0E297D"/>
    <w:rsid w:val="2E3A60DC"/>
    <w:rsid w:val="32927883"/>
    <w:rsid w:val="358F4DFB"/>
    <w:rsid w:val="3958194B"/>
    <w:rsid w:val="39846F7A"/>
    <w:rsid w:val="3C6C482D"/>
    <w:rsid w:val="43BE5FBF"/>
    <w:rsid w:val="46BF20A2"/>
    <w:rsid w:val="479A051D"/>
    <w:rsid w:val="48EE115D"/>
    <w:rsid w:val="4B5C109C"/>
    <w:rsid w:val="50EA1F93"/>
    <w:rsid w:val="559D4B98"/>
    <w:rsid w:val="619736AB"/>
    <w:rsid w:val="66D913C0"/>
    <w:rsid w:val="69D93A6D"/>
    <w:rsid w:val="778C7B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舒体" w:cs="Times New Roman"/>
      <w:b/>
      <w:color w:val="FF9900"/>
      <w:kern w:val="2"/>
      <w:sz w:val="21"/>
      <w:szCs w:val="24"/>
      <w:u w:val="dotted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Verdana" w:hAnsi="Verdana" w:cs="宋体"/>
      <w:bCs/>
      <w:kern w:val="36"/>
      <w:sz w:val="18"/>
      <w:szCs w:val="1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b w:val="0"/>
      <w:color w:val="auto"/>
      <w:kern w:val="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7&#19979;&#21322;&#24180;\2017.9&#26085;&#35838;&#34920;\2017.15&#23398;&#21069;1&#26085;&#35838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2017.15学前1日课表</Template>
  <Company>corp</Company>
  <Pages>3</Pages>
  <Words>226</Words>
  <Characters>1294</Characters>
  <Lines>10</Lines>
  <Paragraphs>3</Paragraphs>
  <ScaleCrop>false</ScaleCrop>
  <LinksUpToDate>false</LinksUpToDate>
  <CharactersWithSpaces>1517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2017-12-07T12:20:00Z</dcterms:created>
  <dc:creator>Administrator</dc:creator>
  <cp:lastModifiedBy>Administrator</cp:lastModifiedBy>
  <cp:lastPrinted>2017-12-07T01:31:00Z</cp:lastPrinted>
  <dcterms:modified xsi:type="dcterms:W3CDTF">2017-12-11T02:54:24Z</dcterms:modified>
  <dc:title>日 课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