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F" w:rsidRPr="00841460" w:rsidRDefault="007F7537" w:rsidP="008D7FC3">
      <w:pPr>
        <w:jc w:val="center"/>
        <w:rPr>
          <w:rFonts w:asciiTheme="majorEastAsia" w:eastAsiaTheme="majorEastAsia" w:hAnsiTheme="majorEastAsia"/>
          <w:b w:val="0"/>
          <w:color w:val="auto"/>
          <w:sz w:val="36"/>
          <w:szCs w:val="36"/>
          <w:u w:val="none"/>
        </w:rPr>
      </w:pP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                    </w:t>
      </w:r>
      <w:r w:rsidR="008D7FC3" w:rsidRPr="00841460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（</w:t>
      </w:r>
      <w:r w:rsidR="001A2651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  网上开店</w:t>
      </w:r>
      <w:r w:rsidR="008D7FC3" w:rsidRPr="00841460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）专业</w:t>
      </w:r>
      <w:r w:rsidR="00841460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实训统计表</w:t>
      </w: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            </w:t>
      </w:r>
      <w:r w:rsidR="00282F4F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2017</w:t>
      </w:r>
      <w:r w:rsidRPr="007F7537"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 xml:space="preserve">年   </w:t>
      </w:r>
      <w:r w:rsidR="00282F4F"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>6</w:t>
      </w:r>
      <w:r w:rsidRPr="007F7537"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 xml:space="preserve"> 月</w:t>
      </w: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951"/>
        <w:gridCol w:w="6237"/>
        <w:gridCol w:w="1276"/>
        <w:gridCol w:w="1701"/>
        <w:gridCol w:w="1984"/>
        <w:gridCol w:w="1418"/>
      </w:tblGrid>
      <w:tr w:rsidR="008D7FC3" w:rsidRPr="008D7FC3" w:rsidTr="00C13535">
        <w:tc>
          <w:tcPr>
            <w:tcW w:w="1951" w:type="dxa"/>
            <w:vAlign w:val="center"/>
          </w:tcPr>
          <w:p w:rsidR="008D7FC3" w:rsidRPr="008D7FC3" w:rsidRDefault="008D7FC3" w:rsidP="00C13535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 w:rsidRPr="008D7FC3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实训项目名称</w:t>
            </w:r>
          </w:p>
        </w:tc>
        <w:tc>
          <w:tcPr>
            <w:tcW w:w="6237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 w:rsidRPr="008D7FC3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能力目标</w:t>
            </w:r>
          </w:p>
        </w:tc>
        <w:tc>
          <w:tcPr>
            <w:tcW w:w="1276" w:type="dxa"/>
            <w:vAlign w:val="center"/>
          </w:tcPr>
          <w:p w:rsidR="008D7FC3" w:rsidRPr="008D7FC3" w:rsidRDefault="008D7FC3" w:rsidP="00C13535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课时数</w:t>
            </w:r>
          </w:p>
        </w:tc>
        <w:tc>
          <w:tcPr>
            <w:tcW w:w="1701" w:type="dxa"/>
            <w:vAlign w:val="center"/>
          </w:tcPr>
          <w:p w:rsidR="008D7FC3" w:rsidRPr="008D7FC3" w:rsidRDefault="008D7FC3" w:rsidP="00C13535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实训计划</w:t>
            </w:r>
          </w:p>
        </w:tc>
        <w:tc>
          <w:tcPr>
            <w:tcW w:w="1984" w:type="dxa"/>
            <w:vAlign w:val="center"/>
          </w:tcPr>
          <w:p w:rsidR="008D7FC3" w:rsidRPr="008D7FC3" w:rsidRDefault="00841460" w:rsidP="00C13535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实训</w:t>
            </w:r>
            <w:r w:rsidR="008D7FC3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开出率</w:t>
            </w:r>
          </w:p>
        </w:tc>
        <w:tc>
          <w:tcPr>
            <w:tcW w:w="1418" w:type="dxa"/>
            <w:vAlign w:val="center"/>
          </w:tcPr>
          <w:p w:rsidR="008D7FC3" w:rsidRPr="008D7FC3" w:rsidRDefault="008D7FC3" w:rsidP="00C13535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自开率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1A2651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市场调研与货源选择</w:t>
            </w:r>
          </w:p>
        </w:tc>
        <w:tc>
          <w:tcPr>
            <w:tcW w:w="6237" w:type="dxa"/>
          </w:tcPr>
          <w:p w:rsidR="00841460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市场调研寻商机</w:t>
            </w:r>
          </w:p>
          <w:p w:rsidR="001A2651" w:rsidRP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寻找适合自身的货源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96%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1A2651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店铺取名与帐户申请</w:t>
            </w:r>
          </w:p>
        </w:tc>
        <w:tc>
          <w:tcPr>
            <w:tcW w:w="6237" w:type="dxa"/>
          </w:tcPr>
          <w:p w:rsid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巧取网店店名</w:t>
            </w:r>
          </w:p>
          <w:p w:rsidR="001A2651" w:rsidRP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开启个人店铺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96%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1A2651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商品分类与店铺装修</w:t>
            </w:r>
          </w:p>
        </w:tc>
        <w:tc>
          <w:tcPr>
            <w:tcW w:w="6237" w:type="dxa"/>
          </w:tcPr>
          <w:p w:rsid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商品分类与淘宝助理</w:t>
            </w:r>
          </w:p>
          <w:p w:rsidR="001A2651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店铺格调与Banner</w:t>
            </w:r>
          </w:p>
          <w:p w:rsidR="001A2651" w:rsidRP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信用资源，精修店铺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94%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1A2651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成本合算与合理订价</w:t>
            </w:r>
          </w:p>
        </w:tc>
        <w:tc>
          <w:tcPr>
            <w:tcW w:w="6237" w:type="dxa"/>
          </w:tcPr>
          <w:p w:rsid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前期成本分析</w:t>
            </w:r>
          </w:p>
          <w:p w:rsidR="001A2651" w:rsidRP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巧定商品价格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96%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1A2651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商品描述与图片</w:t>
            </w: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展示</w:t>
            </w:r>
          </w:p>
        </w:tc>
        <w:tc>
          <w:tcPr>
            <w:tcW w:w="6237" w:type="dxa"/>
          </w:tcPr>
          <w:p w:rsid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字斟句酌描商品</w:t>
            </w:r>
          </w:p>
          <w:p w:rsidR="001A2651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因地制宜拍商品</w:t>
            </w:r>
          </w:p>
          <w:p w:rsidR="001A2651" w:rsidRP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简单快捷饰照片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95%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1A2651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商品推广与店</w:t>
            </w: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lastRenderedPageBreak/>
              <w:t>铺宣传</w:t>
            </w:r>
          </w:p>
        </w:tc>
        <w:tc>
          <w:tcPr>
            <w:tcW w:w="6237" w:type="dxa"/>
          </w:tcPr>
          <w:p w:rsid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lastRenderedPageBreak/>
              <w:t>搜索优化巧定名</w:t>
            </w:r>
          </w:p>
          <w:p w:rsidR="001A2651" w:rsidRP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lastRenderedPageBreak/>
              <w:t>站外宣传增流量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lastRenderedPageBreak/>
              <w:t>50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94%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1A2651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lastRenderedPageBreak/>
              <w:t>口碑营销与客户服务</w:t>
            </w:r>
          </w:p>
        </w:tc>
        <w:tc>
          <w:tcPr>
            <w:tcW w:w="6237" w:type="dxa"/>
          </w:tcPr>
          <w:p w:rsid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评价机制与口碑营销</w:t>
            </w:r>
          </w:p>
          <w:p w:rsidR="001A2651" w:rsidRP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有效开展客户服务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95%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1A2651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商品包装与物流配送</w:t>
            </w:r>
          </w:p>
        </w:tc>
        <w:tc>
          <w:tcPr>
            <w:tcW w:w="6237" w:type="dxa"/>
          </w:tcPr>
          <w:p w:rsid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巧装包裹</w:t>
            </w:r>
          </w:p>
          <w:p w:rsidR="001A2651" w:rsidRP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物流配送关键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96%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1A2651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利润计算与收款提现</w:t>
            </w:r>
          </w:p>
        </w:tc>
        <w:tc>
          <w:tcPr>
            <w:tcW w:w="6237" w:type="dxa"/>
          </w:tcPr>
          <w:p w:rsidR="008D7FC3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网上支付宝方式大搜罗</w:t>
            </w:r>
          </w:p>
          <w:p w:rsidR="001A2651" w:rsidRDefault="001A2651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商品的</w:t>
            </w:r>
            <w:r w:rsidR="00C13535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进销存日常管理</w:t>
            </w:r>
          </w:p>
          <w:p w:rsidR="00C13535" w:rsidRPr="008D7FC3" w:rsidRDefault="00C13535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销售收入与利润分析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96%</w:t>
            </w:r>
          </w:p>
        </w:tc>
      </w:tr>
      <w:tr w:rsidR="008D7FC3" w:rsidRPr="008D7FC3" w:rsidTr="00282F4F">
        <w:tc>
          <w:tcPr>
            <w:tcW w:w="1951" w:type="dxa"/>
            <w:vAlign w:val="center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  <w:t>个性装修与素材制作</w:t>
            </w:r>
          </w:p>
        </w:tc>
        <w:tc>
          <w:tcPr>
            <w:tcW w:w="6237" w:type="dxa"/>
          </w:tcPr>
          <w:p w:rsidR="008D7FC3" w:rsidRDefault="00C13535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Dreamweaver的使用</w:t>
            </w:r>
          </w:p>
          <w:p w:rsidR="00C13535" w:rsidRPr="008D7FC3" w:rsidRDefault="00C13535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做商品详细描述</w:t>
            </w:r>
          </w:p>
        </w:tc>
        <w:tc>
          <w:tcPr>
            <w:tcW w:w="1276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D7FC3" w:rsidRPr="008D7FC3" w:rsidRDefault="00C13535" w:rsidP="00282F4F">
            <w:pPr>
              <w:jc w:val="left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95%</w:t>
            </w:r>
          </w:p>
        </w:tc>
      </w:tr>
    </w:tbl>
    <w:p w:rsidR="008D7FC3" w:rsidRPr="008D7FC3" w:rsidRDefault="008D7FC3" w:rsidP="008D7FC3">
      <w:pPr>
        <w:rPr>
          <w:rFonts w:asciiTheme="majorEastAsia" w:eastAsiaTheme="majorEastAsia" w:hAnsiTheme="majorEastAsia"/>
          <w:b w:val="0"/>
          <w:color w:val="auto"/>
          <w:sz w:val="28"/>
          <w:szCs w:val="28"/>
        </w:rPr>
      </w:pPr>
    </w:p>
    <w:sectPr w:rsidR="008D7FC3" w:rsidRPr="008D7FC3" w:rsidSect="008D7FC3">
      <w:headerReference w:type="default" r:id="rId6"/>
      <w:pgSz w:w="16839" w:h="11907" w:orient="landscape" w:code="9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4F" w:rsidRDefault="000D474F">
      <w:r>
        <w:separator/>
      </w:r>
    </w:p>
  </w:endnote>
  <w:endnote w:type="continuationSeparator" w:id="0">
    <w:p w:rsidR="000D474F" w:rsidRDefault="000D4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4F" w:rsidRDefault="000D474F">
      <w:r>
        <w:separator/>
      </w:r>
    </w:p>
  </w:footnote>
  <w:footnote w:type="continuationSeparator" w:id="0">
    <w:p w:rsidR="000D474F" w:rsidRDefault="000D4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57" w:rsidRDefault="00E86E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EE"/>
    <w:rsid w:val="000067B0"/>
    <w:rsid w:val="00023FE8"/>
    <w:rsid w:val="000474EE"/>
    <w:rsid w:val="00071349"/>
    <w:rsid w:val="00071EF0"/>
    <w:rsid w:val="00093567"/>
    <w:rsid w:val="000A6745"/>
    <w:rsid w:val="000B5828"/>
    <w:rsid w:val="000C25C9"/>
    <w:rsid w:val="000D474F"/>
    <w:rsid w:val="000D7228"/>
    <w:rsid w:val="00101077"/>
    <w:rsid w:val="001A2651"/>
    <w:rsid w:val="001B1978"/>
    <w:rsid w:val="001D6E00"/>
    <w:rsid w:val="001E1F14"/>
    <w:rsid w:val="001F0313"/>
    <w:rsid w:val="002020DD"/>
    <w:rsid w:val="002709A3"/>
    <w:rsid w:val="00282F4F"/>
    <w:rsid w:val="00296F16"/>
    <w:rsid w:val="002B0274"/>
    <w:rsid w:val="002D7FA8"/>
    <w:rsid w:val="002E0746"/>
    <w:rsid w:val="003305DD"/>
    <w:rsid w:val="003765D7"/>
    <w:rsid w:val="003A07D6"/>
    <w:rsid w:val="003C18F5"/>
    <w:rsid w:val="003E744F"/>
    <w:rsid w:val="0040632C"/>
    <w:rsid w:val="00407485"/>
    <w:rsid w:val="004131CD"/>
    <w:rsid w:val="004369E1"/>
    <w:rsid w:val="004742D3"/>
    <w:rsid w:val="004A16E5"/>
    <w:rsid w:val="004F7711"/>
    <w:rsid w:val="0059771B"/>
    <w:rsid w:val="005D00D5"/>
    <w:rsid w:val="005D70E0"/>
    <w:rsid w:val="005F67CA"/>
    <w:rsid w:val="00656F0F"/>
    <w:rsid w:val="0067285F"/>
    <w:rsid w:val="006B2A76"/>
    <w:rsid w:val="006E2DC2"/>
    <w:rsid w:val="006E7A88"/>
    <w:rsid w:val="006F1201"/>
    <w:rsid w:val="007604F5"/>
    <w:rsid w:val="007647BE"/>
    <w:rsid w:val="007863FD"/>
    <w:rsid w:val="007C0C32"/>
    <w:rsid w:val="007F7537"/>
    <w:rsid w:val="00810EBA"/>
    <w:rsid w:val="00841460"/>
    <w:rsid w:val="00844496"/>
    <w:rsid w:val="00891866"/>
    <w:rsid w:val="008D7FC3"/>
    <w:rsid w:val="008F6E01"/>
    <w:rsid w:val="00933BDC"/>
    <w:rsid w:val="009365D4"/>
    <w:rsid w:val="009460E8"/>
    <w:rsid w:val="00946538"/>
    <w:rsid w:val="0099177D"/>
    <w:rsid w:val="009A4F56"/>
    <w:rsid w:val="009C0406"/>
    <w:rsid w:val="00AB230F"/>
    <w:rsid w:val="00B53B04"/>
    <w:rsid w:val="00B64740"/>
    <w:rsid w:val="00BC157C"/>
    <w:rsid w:val="00BC4345"/>
    <w:rsid w:val="00C13535"/>
    <w:rsid w:val="00C4190A"/>
    <w:rsid w:val="00C8089B"/>
    <w:rsid w:val="00C909D9"/>
    <w:rsid w:val="00C974B2"/>
    <w:rsid w:val="00CA2D2A"/>
    <w:rsid w:val="00CC54D3"/>
    <w:rsid w:val="00D22FC2"/>
    <w:rsid w:val="00D668D3"/>
    <w:rsid w:val="00D74907"/>
    <w:rsid w:val="00D75985"/>
    <w:rsid w:val="00DB3C13"/>
    <w:rsid w:val="00DE0A85"/>
    <w:rsid w:val="00DE1E2B"/>
    <w:rsid w:val="00DE353E"/>
    <w:rsid w:val="00E03BD0"/>
    <w:rsid w:val="00E17F44"/>
    <w:rsid w:val="00E2194F"/>
    <w:rsid w:val="00E75ED5"/>
    <w:rsid w:val="00E82C85"/>
    <w:rsid w:val="00E86E57"/>
    <w:rsid w:val="00EB3E0A"/>
    <w:rsid w:val="00EE029F"/>
    <w:rsid w:val="00EF6EAB"/>
    <w:rsid w:val="00F14599"/>
    <w:rsid w:val="00F24A43"/>
    <w:rsid w:val="00F76BD0"/>
    <w:rsid w:val="00F86286"/>
    <w:rsid w:val="00F934E0"/>
    <w:rsid w:val="00FB5016"/>
    <w:rsid w:val="00FD7DC7"/>
    <w:rsid w:val="1B6B6A0B"/>
    <w:rsid w:val="2D0E297D"/>
    <w:rsid w:val="2E3A60DC"/>
    <w:rsid w:val="32927883"/>
    <w:rsid w:val="46BF20A2"/>
    <w:rsid w:val="479A051D"/>
    <w:rsid w:val="4B5C109C"/>
    <w:rsid w:val="619736AB"/>
    <w:rsid w:val="66D9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EE"/>
    <w:pPr>
      <w:widowControl w:val="0"/>
      <w:jc w:val="both"/>
    </w:pPr>
    <w:rPr>
      <w:rFonts w:eastAsia="方正舒体"/>
      <w:b/>
      <w:color w:val="FF9900"/>
      <w:kern w:val="2"/>
      <w:sz w:val="21"/>
      <w:szCs w:val="24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7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47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4742D3"/>
    <w:rPr>
      <w:sz w:val="18"/>
      <w:szCs w:val="18"/>
    </w:rPr>
  </w:style>
  <w:style w:type="table" w:styleId="a6">
    <w:name w:val="Table Grid"/>
    <w:basedOn w:val="a1"/>
    <w:rsid w:val="008D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&#19979;&#21322;&#24180;\2017.9&#26085;&#35838;&#34920;\2017.15&#23398;&#21069;1&#26085;&#35838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2017.15学前1日课表.dot</Template>
  <TotalTime>3</TotalTime>
  <Pages>2</Pages>
  <Words>83</Words>
  <Characters>478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corp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课 表</dc:title>
  <dc:creator>Administrator</dc:creator>
  <cp:lastModifiedBy>Administrator</cp:lastModifiedBy>
  <cp:revision>3</cp:revision>
  <cp:lastPrinted>2017-12-07T01:31:00Z</cp:lastPrinted>
  <dcterms:created xsi:type="dcterms:W3CDTF">2017-12-11T03:40:00Z</dcterms:created>
  <dcterms:modified xsi:type="dcterms:W3CDTF">2017-12-11T07:01:00Z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