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0F" w:rsidRPr="00841460" w:rsidRDefault="007F7537" w:rsidP="008D7FC3">
      <w:pPr>
        <w:jc w:val="center"/>
        <w:rPr>
          <w:rFonts w:asciiTheme="majorEastAsia" w:eastAsiaTheme="majorEastAsia" w:hAnsiTheme="majorEastAsia"/>
          <w:b w:val="0"/>
          <w:color w:val="auto"/>
          <w:sz w:val="36"/>
          <w:szCs w:val="36"/>
          <w:u w:val="none"/>
        </w:rPr>
      </w:pPr>
      <w:r>
        <w:rPr>
          <w:rFonts w:asciiTheme="majorEastAsia" w:eastAsiaTheme="majorEastAsia" w:hAnsiTheme="majorEastAsia" w:hint="eastAsia"/>
          <w:b w:val="0"/>
          <w:color w:val="auto"/>
          <w:sz w:val="36"/>
          <w:szCs w:val="36"/>
          <w:u w:val="none"/>
        </w:rPr>
        <w:t xml:space="preserve">                     </w:t>
      </w:r>
      <w:r w:rsidR="008D7FC3" w:rsidRPr="00841460">
        <w:rPr>
          <w:rFonts w:asciiTheme="majorEastAsia" w:eastAsiaTheme="majorEastAsia" w:hAnsiTheme="majorEastAsia" w:hint="eastAsia"/>
          <w:b w:val="0"/>
          <w:color w:val="auto"/>
          <w:sz w:val="36"/>
          <w:szCs w:val="36"/>
          <w:u w:val="none"/>
        </w:rPr>
        <w:t>（</w:t>
      </w:r>
      <w:r w:rsidR="00F53604">
        <w:rPr>
          <w:rFonts w:asciiTheme="majorEastAsia" w:eastAsiaTheme="majorEastAsia" w:hAnsiTheme="majorEastAsia" w:hint="eastAsia"/>
          <w:b w:val="0"/>
          <w:color w:val="auto"/>
          <w:sz w:val="36"/>
          <w:szCs w:val="36"/>
          <w:u w:val="none"/>
        </w:rPr>
        <w:t xml:space="preserve"> 网页设计与制作</w:t>
      </w:r>
      <w:r w:rsidR="008D7FC3" w:rsidRPr="00841460">
        <w:rPr>
          <w:rFonts w:asciiTheme="majorEastAsia" w:eastAsiaTheme="majorEastAsia" w:hAnsiTheme="majorEastAsia" w:hint="eastAsia"/>
          <w:b w:val="0"/>
          <w:color w:val="auto"/>
          <w:sz w:val="36"/>
          <w:szCs w:val="36"/>
          <w:u w:val="none"/>
        </w:rPr>
        <w:t xml:space="preserve"> ）专业</w:t>
      </w:r>
      <w:r w:rsidR="00841460">
        <w:rPr>
          <w:rFonts w:asciiTheme="majorEastAsia" w:eastAsiaTheme="majorEastAsia" w:hAnsiTheme="majorEastAsia" w:hint="eastAsia"/>
          <w:b w:val="0"/>
          <w:color w:val="auto"/>
          <w:sz w:val="36"/>
          <w:szCs w:val="36"/>
          <w:u w:val="none"/>
        </w:rPr>
        <w:t>实训统计表</w:t>
      </w:r>
      <w:r>
        <w:rPr>
          <w:rFonts w:asciiTheme="majorEastAsia" w:eastAsiaTheme="majorEastAsia" w:hAnsiTheme="majorEastAsia" w:hint="eastAsia"/>
          <w:b w:val="0"/>
          <w:color w:val="auto"/>
          <w:sz w:val="36"/>
          <w:szCs w:val="36"/>
          <w:u w:val="none"/>
        </w:rPr>
        <w:t xml:space="preserve">           </w:t>
      </w:r>
      <w:r w:rsidR="0089295F">
        <w:rPr>
          <w:rFonts w:asciiTheme="majorEastAsia" w:eastAsiaTheme="majorEastAsia" w:hAnsiTheme="majorEastAsia" w:hint="eastAsia"/>
          <w:b w:val="0"/>
          <w:color w:val="auto"/>
          <w:sz w:val="36"/>
          <w:szCs w:val="36"/>
          <w:u w:val="none"/>
        </w:rPr>
        <w:t>2017</w:t>
      </w:r>
      <w:r w:rsidRPr="007F7537">
        <w:rPr>
          <w:rFonts w:asciiTheme="majorEastAsia" w:eastAsiaTheme="majorEastAsia" w:hAnsiTheme="majorEastAsia" w:hint="eastAsia"/>
          <w:b w:val="0"/>
          <w:color w:val="auto"/>
          <w:sz w:val="28"/>
          <w:szCs w:val="28"/>
          <w:u w:val="none"/>
        </w:rPr>
        <w:t xml:space="preserve">年  </w:t>
      </w:r>
      <w:r w:rsidR="0089295F">
        <w:rPr>
          <w:rFonts w:asciiTheme="majorEastAsia" w:eastAsiaTheme="majorEastAsia" w:hAnsiTheme="majorEastAsia" w:hint="eastAsia"/>
          <w:b w:val="0"/>
          <w:color w:val="auto"/>
          <w:sz w:val="28"/>
          <w:szCs w:val="28"/>
          <w:u w:val="none"/>
        </w:rPr>
        <w:t>1</w:t>
      </w:r>
      <w:r w:rsidRPr="007F7537">
        <w:rPr>
          <w:rFonts w:asciiTheme="majorEastAsia" w:eastAsiaTheme="majorEastAsia" w:hAnsiTheme="majorEastAsia" w:hint="eastAsia"/>
          <w:b w:val="0"/>
          <w:color w:val="auto"/>
          <w:sz w:val="28"/>
          <w:szCs w:val="28"/>
          <w:u w:val="none"/>
        </w:rPr>
        <w:t xml:space="preserve">  月</w:t>
      </w:r>
      <w:r>
        <w:rPr>
          <w:rFonts w:asciiTheme="majorEastAsia" w:eastAsiaTheme="majorEastAsia" w:hAnsiTheme="majorEastAsia" w:hint="eastAsia"/>
          <w:b w:val="0"/>
          <w:color w:val="auto"/>
          <w:sz w:val="36"/>
          <w:szCs w:val="36"/>
          <w:u w:val="none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1951"/>
        <w:gridCol w:w="6237"/>
        <w:gridCol w:w="1276"/>
        <w:gridCol w:w="1701"/>
        <w:gridCol w:w="1984"/>
        <w:gridCol w:w="1418"/>
      </w:tblGrid>
      <w:tr w:rsidR="008D7FC3" w:rsidRPr="008D7FC3" w:rsidTr="008D7FC3">
        <w:tc>
          <w:tcPr>
            <w:tcW w:w="1951" w:type="dxa"/>
          </w:tcPr>
          <w:p w:rsidR="008D7FC3" w:rsidRPr="008D7FC3" w:rsidRDefault="008D7FC3" w:rsidP="00841460">
            <w:pPr>
              <w:jc w:val="center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 w:rsidRPr="008D7FC3"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实训项目名称</w:t>
            </w:r>
          </w:p>
        </w:tc>
        <w:tc>
          <w:tcPr>
            <w:tcW w:w="6237" w:type="dxa"/>
          </w:tcPr>
          <w:p w:rsidR="008D7FC3" w:rsidRPr="008D7FC3" w:rsidRDefault="008D7FC3" w:rsidP="00841460">
            <w:pPr>
              <w:jc w:val="center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 w:rsidRPr="008D7FC3"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能力目标</w:t>
            </w:r>
          </w:p>
        </w:tc>
        <w:tc>
          <w:tcPr>
            <w:tcW w:w="1276" w:type="dxa"/>
          </w:tcPr>
          <w:p w:rsidR="008D7FC3" w:rsidRPr="008D7FC3" w:rsidRDefault="008D7FC3" w:rsidP="00841460">
            <w:pPr>
              <w:jc w:val="center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课时数</w:t>
            </w:r>
          </w:p>
        </w:tc>
        <w:tc>
          <w:tcPr>
            <w:tcW w:w="1701" w:type="dxa"/>
          </w:tcPr>
          <w:p w:rsidR="008D7FC3" w:rsidRPr="008D7FC3" w:rsidRDefault="008D7FC3" w:rsidP="00841460">
            <w:pPr>
              <w:jc w:val="center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实训计划</w:t>
            </w:r>
          </w:p>
        </w:tc>
        <w:tc>
          <w:tcPr>
            <w:tcW w:w="1984" w:type="dxa"/>
          </w:tcPr>
          <w:p w:rsidR="008D7FC3" w:rsidRPr="008D7FC3" w:rsidRDefault="00841460" w:rsidP="00841460">
            <w:pPr>
              <w:jc w:val="center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实训</w:t>
            </w:r>
            <w:r w:rsidR="008D7FC3"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开出率</w:t>
            </w:r>
          </w:p>
        </w:tc>
        <w:tc>
          <w:tcPr>
            <w:tcW w:w="1418" w:type="dxa"/>
          </w:tcPr>
          <w:p w:rsidR="008D7FC3" w:rsidRPr="008D7FC3" w:rsidRDefault="008D7FC3" w:rsidP="00841460">
            <w:pPr>
              <w:jc w:val="center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自开率</w:t>
            </w:r>
          </w:p>
        </w:tc>
      </w:tr>
      <w:tr w:rsidR="008D7FC3" w:rsidRPr="008D7FC3" w:rsidTr="00F2277E">
        <w:tc>
          <w:tcPr>
            <w:tcW w:w="1951" w:type="dxa"/>
          </w:tcPr>
          <w:p w:rsidR="008D7FC3" w:rsidRPr="008D7FC3" w:rsidRDefault="00F53604" w:rsidP="0089295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  <w:t>网站规划及沾点建立</w:t>
            </w:r>
          </w:p>
        </w:tc>
        <w:tc>
          <w:tcPr>
            <w:tcW w:w="6237" w:type="dxa"/>
          </w:tcPr>
          <w:p w:rsidR="00841460" w:rsidRDefault="00F53604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  <w:t>规划与设计网站</w:t>
            </w:r>
          </w:p>
          <w:p w:rsidR="00F53604" w:rsidRDefault="00F53604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认识Dreamweaver CS6</w:t>
            </w:r>
          </w:p>
          <w:p w:rsidR="00F53604" w:rsidRDefault="00F53604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创建站点</w:t>
            </w:r>
          </w:p>
          <w:p w:rsidR="00F53604" w:rsidRPr="008D7FC3" w:rsidRDefault="00F53604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制作网页</w:t>
            </w:r>
          </w:p>
        </w:tc>
        <w:tc>
          <w:tcPr>
            <w:tcW w:w="1276" w:type="dxa"/>
          </w:tcPr>
          <w:p w:rsidR="008D7FC3" w:rsidRPr="008D7FC3" w:rsidRDefault="00290757" w:rsidP="0089295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8D7FC3" w:rsidRPr="008D7FC3" w:rsidRDefault="00290757" w:rsidP="0089295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8D7FC3" w:rsidRPr="008D7FC3" w:rsidRDefault="00290757" w:rsidP="0089295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8D7FC3" w:rsidRPr="008D7FC3" w:rsidRDefault="00290757" w:rsidP="0089295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96%</w:t>
            </w:r>
          </w:p>
        </w:tc>
      </w:tr>
      <w:tr w:rsidR="008D7FC3" w:rsidRPr="008D7FC3" w:rsidTr="00F2277E">
        <w:tc>
          <w:tcPr>
            <w:tcW w:w="1951" w:type="dxa"/>
          </w:tcPr>
          <w:p w:rsidR="008D7FC3" w:rsidRPr="008D7FC3" w:rsidRDefault="00F53604" w:rsidP="0089295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  <w:t>使用</w:t>
            </w: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HTML制作简单网页</w:t>
            </w:r>
          </w:p>
        </w:tc>
        <w:tc>
          <w:tcPr>
            <w:tcW w:w="6237" w:type="dxa"/>
          </w:tcPr>
          <w:p w:rsidR="008D7FC3" w:rsidRDefault="00F53604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  <w:t>设置网页页面</w:t>
            </w:r>
          </w:p>
          <w:p w:rsidR="00F53604" w:rsidRDefault="00F53604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制作网站导航页</w:t>
            </w:r>
          </w:p>
          <w:p w:rsidR="00F53604" w:rsidRDefault="00F53604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制作包含超链接与图像网页</w:t>
            </w:r>
          </w:p>
          <w:p w:rsidR="00F53604" w:rsidRPr="008D7FC3" w:rsidRDefault="00F53604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制作包含表格的网页</w:t>
            </w:r>
          </w:p>
        </w:tc>
        <w:tc>
          <w:tcPr>
            <w:tcW w:w="1276" w:type="dxa"/>
          </w:tcPr>
          <w:p w:rsidR="008D7FC3" w:rsidRPr="008D7FC3" w:rsidRDefault="00290757" w:rsidP="0089295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8D7FC3" w:rsidRPr="008D7FC3" w:rsidRDefault="00290757" w:rsidP="0089295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40</w:t>
            </w:r>
          </w:p>
        </w:tc>
        <w:tc>
          <w:tcPr>
            <w:tcW w:w="1984" w:type="dxa"/>
          </w:tcPr>
          <w:p w:rsidR="008D7FC3" w:rsidRPr="008D7FC3" w:rsidRDefault="00290757" w:rsidP="0089295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8D7FC3" w:rsidRPr="008D7FC3" w:rsidRDefault="00290757" w:rsidP="0089295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96%</w:t>
            </w:r>
          </w:p>
        </w:tc>
      </w:tr>
      <w:tr w:rsidR="008D7FC3" w:rsidRPr="008D7FC3" w:rsidTr="00F2277E">
        <w:tc>
          <w:tcPr>
            <w:tcW w:w="1951" w:type="dxa"/>
          </w:tcPr>
          <w:p w:rsidR="008D7FC3" w:rsidRPr="008D7FC3" w:rsidRDefault="00F53604" w:rsidP="0089295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  <w:t>网页元素的添加与修饰</w:t>
            </w:r>
          </w:p>
        </w:tc>
        <w:tc>
          <w:tcPr>
            <w:tcW w:w="6237" w:type="dxa"/>
          </w:tcPr>
          <w:p w:rsidR="008D7FC3" w:rsidRDefault="00F53604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  <w:t>编辑网页文本</w:t>
            </w:r>
          </w:p>
          <w:p w:rsidR="00F53604" w:rsidRDefault="00F53604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百年祭网页图像和声音</w:t>
            </w:r>
          </w:p>
          <w:p w:rsidR="00F53604" w:rsidRDefault="00F53604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添加网页多媒体素材</w:t>
            </w:r>
          </w:p>
          <w:p w:rsidR="00F53604" w:rsidRPr="008D7FC3" w:rsidRDefault="00F53604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创建超链接</w:t>
            </w:r>
          </w:p>
        </w:tc>
        <w:tc>
          <w:tcPr>
            <w:tcW w:w="1276" w:type="dxa"/>
          </w:tcPr>
          <w:p w:rsidR="008D7FC3" w:rsidRPr="008D7FC3" w:rsidRDefault="00290757" w:rsidP="0089295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8D7FC3" w:rsidRPr="008D7FC3" w:rsidRDefault="00290757" w:rsidP="0089295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40</w:t>
            </w:r>
          </w:p>
        </w:tc>
        <w:tc>
          <w:tcPr>
            <w:tcW w:w="1984" w:type="dxa"/>
          </w:tcPr>
          <w:p w:rsidR="008D7FC3" w:rsidRPr="008D7FC3" w:rsidRDefault="00290757" w:rsidP="0089295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8D7FC3" w:rsidRPr="008D7FC3" w:rsidRDefault="00290757" w:rsidP="0089295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95%</w:t>
            </w:r>
          </w:p>
        </w:tc>
      </w:tr>
      <w:tr w:rsidR="008D7FC3" w:rsidRPr="008D7FC3" w:rsidTr="00F2277E">
        <w:tc>
          <w:tcPr>
            <w:tcW w:w="1951" w:type="dxa"/>
          </w:tcPr>
          <w:p w:rsidR="008D7FC3" w:rsidRPr="008D7FC3" w:rsidRDefault="00F53604" w:rsidP="0089295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  <w:t>表格的制作与</w:t>
            </w:r>
            <w: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  <w:lastRenderedPageBreak/>
              <w:t>应用</w:t>
            </w:r>
          </w:p>
        </w:tc>
        <w:tc>
          <w:tcPr>
            <w:tcW w:w="6237" w:type="dxa"/>
          </w:tcPr>
          <w:p w:rsidR="008D7FC3" w:rsidRDefault="00F53604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  <w:lastRenderedPageBreak/>
              <w:t>插入表格和表格的操作</w:t>
            </w:r>
          </w:p>
          <w:p w:rsidR="00F53604" w:rsidRDefault="00F53604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lastRenderedPageBreak/>
              <w:t>编辑表格</w:t>
            </w:r>
          </w:p>
          <w:p w:rsidR="00F53604" w:rsidRPr="008D7FC3" w:rsidRDefault="00F53604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使用表格布局网页</w:t>
            </w:r>
          </w:p>
        </w:tc>
        <w:tc>
          <w:tcPr>
            <w:tcW w:w="1276" w:type="dxa"/>
          </w:tcPr>
          <w:p w:rsidR="008D7FC3" w:rsidRPr="008D7FC3" w:rsidRDefault="00290757" w:rsidP="0089295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lastRenderedPageBreak/>
              <w:t>40</w:t>
            </w:r>
          </w:p>
        </w:tc>
        <w:tc>
          <w:tcPr>
            <w:tcW w:w="1701" w:type="dxa"/>
          </w:tcPr>
          <w:p w:rsidR="008D7FC3" w:rsidRPr="008D7FC3" w:rsidRDefault="00290757" w:rsidP="0089295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40</w:t>
            </w:r>
          </w:p>
        </w:tc>
        <w:tc>
          <w:tcPr>
            <w:tcW w:w="1984" w:type="dxa"/>
          </w:tcPr>
          <w:p w:rsidR="008D7FC3" w:rsidRPr="008D7FC3" w:rsidRDefault="00290757" w:rsidP="0089295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8D7FC3" w:rsidRPr="008D7FC3" w:rsidRDefault="00290757" w:rsidP="0089295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95%</w:t>
            </w:r>
          </w:p>
        </w:tc>
      </w:tr>
      <w:tr w:rsidR="008D7FC3" w:rsidRPr="008D7FC3" w:rsidTr="00F2277E">
        <w:tc>
          <w:tcPr>
            <w:tcW w:w="1951" w:type="dxa"/>
          </w:tcPr>
          <w:p w:rsidR="008D7FC3" w:rsidRPr="008D7FC3" w:rsidRDefault="00F53604" w:rsidP="0089295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  <w:lastRenderedPageBreak/>
              <w:t>使用框架结构布局网页</w:t>
            </w:r>
          </w:p>
        </w:tc>
        <w:tc>
          <w:tcPr>
            <w:tcW w:w="6237" w:type="dxa"/>
          </w:tcPr>
          <w:p w:rsidR="008D7FC3" w:rsidRDefault="00F53604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  <w:t>制作框架集页</w:t>
            </w:r>
          </w:p>
          <w:p w:rsidR="00F53604" w:rsidRDefault="00F53604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制作内容页和导航页</w:t>
            </w:r>
          </w:p>
          <w:p w:rsidR="00F53604" w:rsidRPr="008D7FC3" w:rsidRDefault="00F53604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制作笔记本导航页</w:t>
            </w:r>
          </w:p>
        </w:tc>
        <w:tc>
          <w:tcPr>
            <w:tcW w:w="1276" w:type="dxa"/>
          </w:tcPr>
          <w:p w:rsidR="008D7FC3" w:rsidRPr="008D7FC3" w:rsidRDefault="00290757" w:rsidP="0089295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8D7FC3" w:rsidRPr="008D7FC3" w:rsidRDefault="00290757" w:rsidP="0089295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40</w:t>
            </w:r>
          </w:p>
        </w:tc>
        <w:tc>
          <w:tcPr>
            <w:tcW w:w="1984" w:type="dxa"/>
          </w:tcPr>
          <w:p w:rsidR="008D7FC3" w:rsidRPr="008D7FC3" w:rsidRDefault="00290757" w:rsidP="0089295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8D7FC3" w:rsidRPr="008D7FC3" w:rsidRDefault="00290757" w:rsidP="0089295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956</w:t>
            </w:r>
          </w:p>
        </w:tc>
      </w:tr>
      <w:tr w:rsidR="008D7FC3" w:rsidRPr="008D7FC3" w:rsidTr="00F2277E">
        <w:tc>
          <w:tcPr>
            <w:tcW w:w="1951" w:type="dxa"/>
          </w:tcPr>
          <w:p w:rsidR="008D7FC3" w:rsidRPr="008D7FC3" w:rsidRDefault="00F53604" w:rsidP="0089295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  <w:t>使用</w:t>
            </w: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CSS控制页面元素</w:t>
            </w:r>
          </w:p>
        </w:tc>
        <w:tc>
          <w:tcPr>
            <w:tcW w:w="6237" w:type="dxa"/>
          </w:tcPr>
          <w:p w:rsidR="008D7FC3" w:rsidRDefault="00F53604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  <w:t>控制页面文本及段落格式</w:t>
            </w:r>
          </w:p>
          <w:p w:rsidR="00F53604" w:rsidRDefault="00F53604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设置表格元素外观</w:t>
            </w:r>
          </w:p>
          <w:p w:rsidR="00F53604" w:rsidRDefault="00F53604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装饰超链接</w:t>
            </w:r>
          </w:p>
          <w:p w:rsidR="00F53604" w:rsidRDefault="00F53604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应用过滤效果</w:t>
            </w:r>
          </w:p>
          <w:p w:rsidR="00F53604" w:rsidRPr="008D7FC3" w:rsidRDefault="00F53604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CSS+DIV布局</w:t>
            </w:r>
          </w:p>
        </w:tc>
        <w:tc>
          <w:tcPr>
            <w:tcW w:w="1276" w:type="dxa"/>
          </w:tcPr>
          <w:p w:rsidR="008D7FC3" w:rsidRPr="008D7FC3" w:rsidRDefault="00290757" w:rsidP="0089295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8D7FC3" w:rsidRPr="008D7FC3" w:rsidRDefault="00290757" w:rsidP="0089295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60</w:t>
            </w:r>
          </w:p>
        </w:tc>
        <w:tc>
          <w:tcPr>
            <w:tcW w:w="1984" w:type="dxa"/>
          </w:tcPr>
          <w:p w:rsidR="008D7FC3" w:rsidRPr="008D7FC3" w:rsidRDefault="00290757" w:rsidP="0089295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8D7FC3" w:rsidRPr="008D7FC3" w:rsidRDefault="00290757" w:rsidP="0089295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94%</w:t>
            </w:r>
          </w:p>
        </w:tc>
      </w:tr>
      <w:tr w:rsidR="008D7FC3" w:rsidRPr="008D7FC3" w:rsidTr="00F2277E">
        <w:tc>
          <w:tcPr>
            <w:tcW w:w="1951" w:type="dxa"/>
          </w:tcPr>
          <w:p w:rsidR="008D7FC3" w:rsidRPr="008D7FC3" w:rsidRDefault="00F53604" w:rsidP="0089295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  <w:t>表单制作</w:t>
            </w:r>
          </w:p>
        </w:tc>
        <w:tc>
          <w:tcPr>
            <w:tcW w:w="6237" w:type="dxa"/>
          </w:tcPr>
          <w:p w:rsidR="008D7FC3" w:rsidRDefault="00290757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  <w:t>插入表单标签</w:t>
            </w:r>
          </w:p>
          <w:p w:rsidR="00290757" w:rsidRDefault="00290757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插入文本域</w:t>
            </w:r>
          </w:p>
          <w:p w:rsidR="00290757" w:rsidRDefault="00290757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插入按钮</w:t>
            </w:r>
          </w:p>
          <w:p w:rsidR="00290757" w:rsidRDefault="00290757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插入复选框</w:t>
            </w:r>
          </w:p>
          <w:p w:rsidR="00290757" w:rsidRPr="008D7FC3" w:rsidRDefault="00290757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插入列表和菜单</w:t>
            </w:r>
          </w:p>
        </w:tc>
        <w:tc>
          <w:tcPr>
            <w:tcW w:w="1276" w:type="dxa"/>
          </w:tcPr>
          <w:p w:rsidR="008D7FC3" w:rsidRPr="008D7FC3" w:rsidRDefault="00290757" w:rsidP="0089295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8D7FC3" w:rsidRPr="008D7FC3" w:rsidRDefault="00290757" w:rsidP="0089295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40</w:t>
            </w:r>
          </w:p>
        </w:tc>
        <w:tc>
          <w:tcPr>
            <w:tcW w:w="1984" w:type="dxa"/>
          </w:tcPr>
          <w:p w:rsidR="008D7FC3" w:rsidRPr="008D7FC3" w:rsidRDefault="00290757" w:rsidP="0089295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8D7FC3" w:rsidRPr="008D7FC3" w:rsidRDefault="00290757" w:rsidP="0089295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94%</w:t>
            </w:r>
          </w:p>
        </w:tc>
      </w:tr>
      <w:tr w:rsidR="008D7FC3" w:rsidRPr="008D7FC3" w:rsidTr="00F2277E">
        <w:tc>
          <w:tcPr>
            <w:tcW w:w="1951" w:type="dxa"/>
          </w:tcPr>
          <w:p w:rsidR="008D7FC3" w:rsidRPr="008D7FC3" w:rsidRDefault="00290757" w:rsidP="0089295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  <w:lastRenderedPageBreak/>
              <w:t>数据库的连接和记录集的绑定</w:t>
            </w:r>
          </w:p>
        </w:tc>
        <w:tc>
          <w:tcPr>
            <w:tcW w:w="6237" w:type="dxa"/>
          </w:tcPr>
          <w:p w:rsidR="008D7FC3" w:rsidRDefault="00290757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  <w:t>数据库的建立和动态环境的配置</w:t>
            </w:r>
          </w:p>
          <w:p w:rsidR="00290757" w:rsidRDefault="00290757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动态站点的配置</w:t>
            </w:r>
          </w:p>
          <w:p w:rsidR="00290757" w:rsidRPr="008D7FC3" w:rsidRDefault="00290757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连接数据库及添加记录</w:t>
            </w:r>
          </w:p>
        </w:tc>
        <w:tc>
          <w:tcPr>
            <w:tcW w:w="1276" w:type="dxa"/>
          </w:tcPr>
          <w:p w:rsidR="008D7FC3" w:rsidRPr="008D7FC3" w:rsidRDefault="00290757" w:rsidP="0089295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8D7FC3" w:rsidRPr="008D7FC3" w:rsidRDefault="00290757" w:rsidP="0089295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50</w:t>
            </w:r>
          </w:p>
        </w:tc>
        <w:tc>
          <w:tcPr>
            <w:tcW w:w="1984" w:type="dxa"/>
          </w:tcPr>
          <w:p w:rsidR="008D7FC3" w:rsidRPr="008D7FC3" w:rsidRDefault="00290757" w:rsidP="0089295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8D7FC3" w:rsidRPr="008D7FC3" w:rsidRDefault="00290757" w:rsidP="0089295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95%</w:t>
            </w:r>
          </w:p>
        </w:tc>
      </w:tr>
      <w:tr w:rsidR="008D7FC3" w:rsidRPr="008D7FC3" w:rsidTr="00F2277E">
        <w:tc>
          <w:tcPr>
            <w:tcW w:w="1951" w:type="dxa"/>
          </w:tcPr>
          <w:p w:rsidR="008D7FC3" w:rsidRPr="008D7FC3" w:rsidRDefault="00290757" w:rsidP="0089295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  <w:t>插件的使用</w:t>
            </w:r>
          </w:p>
        </w:tc>
        <w:tc>
          <w:tcPr>
            <w:tcW w:w="6237" w:type="dxa"/>
          </w:tcPr>
          <w:p w:rsidR="008D7FC3" w:rsidRDefault="00290757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  <w:t>添加打字机文字效果</w:t>
            </w:r>
          </w:p>
          <w:p w:rsidR="00290757" w:rsidRPr="008D7FC3" w:rsidRDefault="00290757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制作交互文字效果</w:t>
            </w:r>
          </w:p>
        </w:tc>
        <w:tc>
          <w:tcPr>
            <w:tcW w:w="1276" w:type="dxa"/>
          </w:tcPr>
          <w:p w:rsidR="008D7FC3" w:rsidRPr="008D7FC3" w:rsidRDefault="00290757" w:rsidP="0089295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8D7FC3" w:rsidRPr="008D7FC3" w:rsidRDefault="00290757" w:rsidP="0089295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8D7FC3" w:rsidRPr="008D7FC3" w:rsidRDefault="00290757" w:rsidP="0089295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8D7FC3" w:rsidRPr="008D7FC3" w:rsidRDefault="00290757" w:rsidP="0089295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96%</w:t>
            </w:r>
          </w:p>
        </w:tc>
      </w:tr>
    </w:tbl>
    <w:p w:rsidR="008D7FC3" w:rsidRPr="008D7FC3" w:rsidRDefault="008D7FC3" w:rsidP="008D7FC3">
      <w:pPr>
        <w:rPr>
          <w:rFonts w:asciiTheme="majorEastAsia" w:eastAsiaTheme="majorEastAsia" w:hAnsiTheme="majorEastAsia"/>
          <w:b w:val="0"/>
          <w:color w:val="auto"/>
          <w:sz w:val="28"/>
          <w:szCs w:val="28"/>
        </w:rPr>
      </w:pPr>
    </w:p>
    <w:sectPr w:rsidR="008D7FC3" w:rsidRPr="008D7FC3" w:rsidSect="008D7FC3">
      <w:headerReference w:type="default" r:id="rId6"/>
      <w:pgSz w:w="16839" w:h="11907" w:orient="landscape" w:code="9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118" w:rsidRDefault="009F2118">
      <w:r>
        <w:separator/>
      </w:r>
    </w:p>
  </w:endnote>
  <w:endnote w:type="continuationSeparator" w:id="0">
    <w:p w:rsidR="009F2118" w:rsidRDefault="009F2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舒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118" w:rsidRDefault="009F2118">
      <w:r>
        <w:separator/>
      </w:r>
    </w:p>
  </w:footnote>
  <w:footnote w:type="continuationSeparator" w:id="0">
    <w:p w:rsidR="009F2118" w:rsidRDefault="009F21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E57" w:rsidRDefault="00E86E5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662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4EE"/>
    <w:rsid w:val="000067B0"/>
    <w:rsid w:val="00023FE8"/>
    <w:rsid w:val="000443E5"/>
    <w:rsid w:val="000474EE"/>
    <w:rsid w:val="00071349"/>
    <w:rsid w:val="00071EF0"/>
    <w:rsid w:val="00093567"/>
    <w:rsid w:val="000A6745"/>
    <w:rsid w:val="000B5828"/>
    <w:rsid w:val="000C25C9"/>
    <w:rsid w:val="000D7228"/>
    <w:rsid w:val="00101077"/>
    <w:rsid w:val="001B1978"/>
    <w:rsid w:val="001D6E00"/>
    <w:rsid w:val="001E1F14"/>
    <w:rsid w:val="001F0313"/>
    <w:rsid w:val="002020DD"/>
    <w:rsid w:val="002709A3"/>
    <w:rsid w:val="00290757"/>
    <w:rsid w:val="00296F16"/>
    <w:rsid w:val="002B0274"/>
    <w:rsid w:val="002D7FA8"/>
    <w:rsid w:val="002E0746"/>
    <w:rsid w:val="003305DD"/>
    <w:rsid w:val="003765D7"/>
    <w:rsid w:val="003A07D6"/>
    <w:rsid w:val="003C18F5"/>
    <w:rsid w:val="003E4F62"/>
    <w:rsid w:val="003E744F"/>
    <w:rsid w:val="0040632C"/>
    <w:rsid w:val="00407485"/>
    <w:rsid w:val="004131CD"/>
    <w:rsid w:val="004369E1"/>
    <w:rsid w:val="004742D3"/>
    <w:rsid w:val="004A16E5"/>
    <w:rsid w:val="004F7711"/>
    <w:rsid w:val="0059771B"/>
    <w:rsid w:val="005D00D5"/>
    <w:rsid w:val="005D70E0"/>
    <w:rsid w:val="005F67CA"/>
    <w:rsid w:val="00656F0F"/>
    <w:rsid w:val="0067285F"/>
    <w:rsid w:val="006B2A76"/>
    <w:rsid w:val="006E2DC2"/>
    <w:rsid w:val="006E7A88"/>
    <w:rsid w:val="006F1201"/>
    <w:rsid w:val="007604F5"/>
    <w:rsid w:val="007647BE"/>
    <w:rsid w:val="007863FD"/>
    <w:rsid w:val="007C0C32"/>
    <w:rsid w:val="007F7537"/>
    <w:rsid w:val="00810EBA"/>
    <w:rsid w:val="00841460"/>
    <w:rsid w:val="00844496"/>
    <w:rsid w:val="00891866"/>
    <w:rsid w:val="0089256F"/>
    <w:rsid w:val="0089295F"/>
    <w:rsid w:val="008D7FC3"/>
    <w:rsid w:val="008F6E01"/>
    <w:rsid w:val="00933BDC"/>
    <w:rsid w:val="009365D4"/>
    <w:rsid w:val="009460E8"/>
    <w:rsid w:val="00946538"/>
    <w:rsid w:val="0099177D"/>
    <w:rsid w:val="009A4F56"/>
    <w:rsid w:val="009C0406"/>
    <w:rsid w:val="009F2118"/>
    <w:rsid w:val="00AB230F"/>
    <w:rsid w:val="00B53B04"/>
    <w:rsid w:val="00B64740"/>
    <w:rsid w:val="00B936CA"/>
    <w:rsid w:val="00BC157C"/>
    <w:rsid w:val="00BC4345"/>
    <w:rsid w:val="00C4190A"/>
    <w:rsid w:val="00C8089B"/>
    <w:rsid w:val="00C85DA4"/>
    <w:rsid w:val="00C909D9"/>
    <w:rsid w:val="00C974B2"/>
    <w:rsid w:val="00CA2D2A"/>
    <w:rsid w:val="00CC54D3"/>
    <w:rsid w:val="00D22FC2"/>
    <w:rsid w:val="00D668D3"/>
    <w:rsid w:val="00D74907"/>
    <w:rsid w:val="00D75985"/>
    <w:rsid w:val="00DE0A85"/>
    <w:rsid w:val="00DE1E2B"/>
    <w:rsid w:val="00E03BD0"/>
    <w:rsid w:val="00E17F44"/>
    <w:rsid w:val="00E2194F"/>
    <w:rsid w:val="00E75ED5"/>
    <w:rsid w:val="00E82C85"/>
    <w:rsid w:val="00E86E57"/>
    <w:rsid w:val="00EB3E0A"/>
    <w:rsid w:val="00EE029F"/>
    <w:rsid w:val="00EF6EAB"/>
    <w:rsid w:val="00F14599"/>
    <w:rsid w:val="00F2277E"/>
    <w:rsid w:val="00F24A43"/>
    <w:rsid w:val="00F53604"/>
    <w:rsid w:val="00F76BD0"/>
    <w:rsid w:val="00F86286"/>
    <w:rsid w:val="00FB5016"/>
    <w:rsid w:val="00FD7DC7"/>
    <w:rsid w:val="1B6B6A0B"/>
    <w:rsid w:val="2D0E297D"/>
    <w:rsid w:val="2E3A60DC"/>
    <w:rsid w:val="32927883"/>
    <w:rsid w:val="46BF20A2"/>
    <w:rsid w:val="479A051D"/>
    <w:rsid w:val="4B5C109C"/>
    <w:rsid w:val="619736AB"/>
    <w:rsid w:val="66D9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EE"/>
    <w:pPr>
      <w:widowControl w:val="0"/>
      <w:jc w:val="both"/>
    </w:pPr>
    <w:rPr>
      <w:rFonts w:eastAsia="方正舒体"/>
      <w:b/>
      <w:color w:val="FF9900"/>
      <w:kern w:val="2"/>
      <w:sz w:val="21"/>
      <w:szCs w:val="24"/>
      <w:u w:val="dotte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47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047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semiHidden/>
    <w:rsid w:val="004742D3"/>
    <w:rPr>
      <w:sz w:val="18"/>
      <w:szCs w:val="18"/>
    </w:rPr>
  </w:style>
  <w:style w:type="table" w:styleId="a6">
    <w:name w:val="Table Grid"/>
    <w:basedOn w:val="a1"/>
    <w:rsid w:val="008D7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2017&#19979;&#21322;&#24180;\2017.9&#26085;&#35838;&#34920;\2017.15&#23398;&#21069;1&#26085;&#35838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2017.15学前1日课表.dot</Template>
  <TotalTime>12</TotalTime>
  <Pages>3</Pages>
  <Words>92</Words>
  <Characters>527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corp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 课 表</dc:title>
  <dc:creator>Administrator</dc:creator>
  <cp:lastModifiedBy>Administrator</cp:lastModifiedBy>
  <cp:revision>4</cp:revision>
  <cp:lastPrinted>2017-12-07T01:31:00Z</cp:lastPrinted>
  <dcterms:created xsi:type="dcterms:W3CDTF">2017-12-11T03:25:00Z</dcterms:created>
  <dcterms:modified xsi:type="dcterms:W3CDTF">2017-12-11T07:02:00Z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